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19F4" w14:textId="3FF5A64A" w:rsidR="00107D21" w:rsidRDefault="00904D28" w:rsidP="4DF195A8">
      <w:pPr>
        <w:rPr>
          <w:rFonts w:ascii="Arial MT Bold" w:hAnsi="Arial MT Bold" w:cs="Arial MT Bold"/>
          <w:b/>
          <w:bCs/>
          <w:color w:val="253773"/>
          <w:spacing w:val="-8"/>
          <w:sz w:val="52"/>
          <w:szCs w:val="52"/>
        </w:rPr>
      </w:pPr>
      <w:r w:rsidRPr="4DF195A8">
        <w:rPr>
          <w:rFonts w:ascii="Arial MT Bold" w:hAnsi="Arial MT Bold" w:cs="Arial MT Bold"/>
          <w:b/>
          <w:bCs/>
          <w:color w:val="253773"/>
          <w:spacing w:val="-8"/>
          <w:sz w:val="52"/>
          <w:szCs w:val="52"/>
        </w:rPr>
        <w:t xml:space="preserve">Behaviour </w:t>
      </w:r>
      <w:r w:rsidR="00401AA8" w:rsidRPr="4DF195A8">
        <w:rPr>
          <w:rFonts w:ascii="Arial MT Bold" w:hAnsi="Arial MT Bold" w:cs="Arial MT Bold"/>
          <w:b/>
          <w:bCs/>
          <w:color w:val="253773"/>
          <w:spacing w:val="-8"/>
          <w:sz w:val="52"/>
          <w:szCs w:val="52"/>
        </w:rPr>
        <w:t>Change</w:t>
      </w:r>
      <w:r w:rsidR="00107D21" w:rsidRPr="4DF195A8">
        <w:rPr>
          <w:rFonts w:ascii="Arial MT Bold" w:hAnsi="Arial MT Bold" w:cs="Arial MT Bold"/>
          <w:b/>
          <w:bCs/>
          <w:color w:val="253773"/>
          <w:spacing w:val="-8"/>
          <w:sz w:val="52"/>
          <w:szCs w:val="52"/>
        </w:rPr>
        <w:t xml:space="preserve"> Plan</w:t>
      </w:r>
      <w:bookmarkStart w:id="0" w:name="_Toc79394280"/>
      <w:r w:rsidR="00ED6E19" w:rsidRPr="4DF195A8">
        <w:rPr>
          <w:rFonts w:ascii="Arial MT Bold" w:hAnsi="Arial MT Bold" w:cs="Arial MT Bold"/>
          <w:b/>
          <w:bCs/>
          <w:color w:val="253773"/>
          <w:spacing w:val="-8"/>
          <w:sz w:val="52"/>
          <w:szCs w:val="52"/>
        </w:rPr>
        <w:t xml:space="preserve"> Template</w:t>
      </w:r>
    </w:p>
    <w:bookmarkEnd w:id="0"/>
    <w:p w14:paraId="087A397D" w14:textId="088F9123" w:rsidR="53B89880" w:rsidRDefault="53B89880" w:rsidP="53B89880">
      <w:pPr>
        <w:pStyle w:val="Body"/>
        <w:spacing w:after="0"/>
        <w:rPr>
          <w:lang w:val="en-GB"/>
        </w:rPr>
      </w:pPr>
    </w:p>
    <w:p w14:paraId="1356868C" w14:textId="0D0A2A11" w:rsidR="00630BD9" w:rsidRDefault="00432A0B" w:rsidP="4DF195A8">
      <w:pPr>
        <w:pStyle w:val="Body"/>
        <w:spacing w:after="0"/>
        <w:rPr>
          <w:sz w:val="24"/>
          <w:szCs w:val="24"/>
          <w:lang w:val="en-GB"/>
        </w:rPr>
      </w:pPr>
      <w:r w:rsidRPr="4DF195A8">
        <w:rPr>
          <w:sz w:val="24"/>
          <w:szCs w:val="24"/>
          <w:lang w:val="en-GB"/>
        </w:rPr>
        <w:t xml:space="preserve">This template may provide </w:t>
      </w:r>
      <w:r w:rsidR="00B077BB" w:rsidRPr="4DF195A8">
        <w:rPr>
          <w:sz w:val="24"/>
          <w:szCs w:val="24"/>
          <w:lang w:val="en-GB"/>
        </w:rPr>
        <w:t xml:space="preserve">a </w:t>
      </w:r>
      <w:r w:rsidRPr="4DF195A8">
        <w:rPr>
          <w:sz w:val="24"/>
          <w:szCs w:val="24"/>
          <w:lang w:val="en-GB"/>
        </w:rPr>
        <w:t xml:space="preserve">useful structure and guidance to those when planning their </w:t>
      </w:r>
      <w:r w:rsidR="00904D28" w:rsidRPr="4DF195A8">
        <w:rPr>
          <w:sz w:val="24"/>
          <w:szCs w:val="24"/>
          <w:lang w:val="en-GB"/>
        </w:rPr>
        <w:t xml:space="preserve">behaviour change </w:t>
      </w:r>
      <w:r w:rsidR="00105773" w:rsidRPr="4DF195A8">
        <w:rPr>
          <w:sz w:val="24"/>
          <w:szCs w:val="24"/>
          <w:lang w:val="en-GB"/>
        </w:rPr>
        <w:t>activities.</w:t>
      </w:r>
    </w:p>
    <w:p w14:paraId="34C6DDB7" w14:textId="674F5A02" w:rsidR="00630BD9" w:rsidRDefault="00105773" w:rsidP="4DF195A8">
      <w:pPr>
        <w:pStyle w:val="Body"/>
        <w:spacing w:after="0"/>
        <w:rPr>
          <w:sz w:val="24"/>
          <w:szCs w:val="24"/>
          <w:lang w:val="en-GB"/>
        </w:rPr>
      </w:pPr>
      <w:r w:rsidRPr="4DF195A8">
        <w:rPr>
          <w:sz w:val="24"/>
          <w:szCs w:val="24"/>
          <w:lang w:val="en-GB"/>
        </w:rPr>
        <w:t>This format can be updated to reflect changing activities at different stages and may provide additional support whilst compiling a Communications Plan and report</w:t>
      </w:r>
      <w:r w:rsidR="6E3A29C2" w:rsidRPr="4DF195A8">
        <w:rPr>
          <w:sz w:val="24"/>
          <w:szCs w:val="24"/>
          <w:lang w:val="en-GB"/>
        </w:rPr>
        <w:t>.</w:t>
      </w:r>
    </w:p>
    <w:p w14:paraId="60BCA738" w14:textId="77777777" w:rsidR="0008073F" w:rsidRDefault="0008073F" w:rsidP="4DF195A8">
      <w:pPr>
        <w:pStyle w:val="Body"/>
        <w:spacing w:after="0"/>
        <w:rPr>
          <w:sz w:val="24"/>
          <w:szCs w:val="24"/>
          <w:lang w:val="en-GB"/>
        </w:rPr>
      </w:pPr>
    </w:p>
    <w:p w14:paraId="6D66A1DF" w14:textId="1D90946C" w:rsidR="0008073F" w:rsidRDefault="0008073F" w:rsidP="4DF195A8">
      <w:pPr>
        <w:pStyle w:val="Body"/>
        <w:spacing w:after="0"/>
        <w:rPr>
          <w:sz w:val="24"/>
          <w:szCs w:val="24"/>
          <w:lang w:val="en-GB"/>
        </w:rPr>
      </w:pPr>
      <w:r w:rsidRPr="0008073F">
        <w:rPr>
          <w:sz w:val="24"/>
          <w:szCs w:val="24"/>
          <w:lang w:val="en-GB"/>
        </w:rPr>
        <w:t xml:space="preserve">For further guidance see our Behaviour Change Guide - </w:t>
      </w:r>
      <w:hyperlink r:id="rId13" w:tgtFrame="_blank" w:history="1">
        <w:r w:rsidRPr="0008073F">
          <w:rPr>
            <w:rStyle w:val="Hyperlink"/>
            <w:sz w:val="24"/>
            <w:szCs w:val="24"/>
            <w:lang w:val="en-GB"/>
          </w:rPr>
          <w:t>https://www.showcase-sustrans.org.uk/guidance/</w:t>
        </w:r>
      </w:hyperlink>
      <w:r w:rsidRPr="0008073F">
        <w:rPr>
          <w:sz w:val="24"/>
          <w:szCs w:val="24"/>
          <w:lang w:val="en-GB"/>
        </w:rPr>
        <w:t> </w:t>
      </w:r>
    </w:p>
    <w:p w14:paraId="63861932" w14:textId="2137D6C0" w:rsidR="13482531" w:rsidRDefault="79E94111" w:rsidP="4DF195A8">
      <w:pPr>
        <w:pStyle w:val="Heading10"/>
        <w:rPr>
          <w:rFonts w:ascii="Segoe UI" w:eastAsia="Segoe UI" w:hAnsi="Segoe UI" w:cs="Segoe UI"/>
          <w:bCs/>
          <w:color w:val="009BA7" w:themeColor="accent2"/>
          <w:lang w:val="en-GB"/>
        </w:rPr>
      </w:pPr>
      <w:r w:rsidRPr="4DF195A8">
        <w:rPr>
          <w:rFonts w:ascii="Segoe UI" w:eastAsia="Segoe UI" w:hAnsi="Segoe UI" w:cs="Segoe UI"/>
          <w:bCs/>
          <w:color w:val="009BA7" w:themeColor="accent2"/>
          <w:lang w:val="en-GB"/>
        </w:rPr>
        <w:t>Project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15"/>
        <w:gridCol w:w="11235"/>
      </w:tblGrid>
      <w:tr w:rsidR="4DF195A8" w14:paraId="1554482C" w14:textId="77777777" w:rsidTr="4DF195A8">
        <w:trPr>
          <w:trHeight w:val="45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620A9527" w14:textId="430B528F" w:rsidR="4DF195A8" w:rsidRDefault="4DF195A8" w:rsidP="4DF195A8">
            <w:pPr>
              <w:rPr>
                <w:rFonts w:ascii="Arial" w:eastAsia="Arial" w:hAnsi="Arial" w:cs="Arial"/>
              </w:rPr>
            </w:pP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3883D3D9" w14:textId="5BFF25D8" w:rsidR="4DF195A8" w:rsidRDefault="4DF195A8" w:rsidP="4DF195A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DF195A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Fill in the boxes below </w:t>
            </w:r>
            <w:r w:rsidRPr="4DF195A8">
              <w:rPr>
                <w:rFonts w:ascii="Arial" w:eastAsia="Arial" w:hAnsi="Arial" w:cs="Arial"/>
                <w:sz w:val="28"/>
                <w:szCs w:val="28"/>
              </w:rPr>
              <w:t>(write over the prompts)</w:t>
            </w:r>
          </w:p>
        </w:tc>
      </w:tr>
      <w:tr w:rsidR="4DF195A8" w14:paraId="0C168171" w14:textId="77777777" w:rsidTr="4DF195A8">
        <w:trPr>
          <w:trHeight w:val="27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2C7940F8" w14:textId="1133B940" w:rsidR="4DF195A8" w:rsidRDefault="4DF195A8" w:rsidP="4DF195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DF195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906166" w14:textId="5058D194" w:rsidR="4DF195A8" w:rsidRDefault="4DF195A8" w:rsidP="4DF195A8">
            <w:pPr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</w:pPr>
          </w:p>
        </w:tc>
      </w:tr>
      <w:tr w:rsidR="4DF195A8" w14:paraId="58DBDC83" w14:textId="77777777" w:rsidTr="4DF195A8">
        <w:trPr>
          <w:trHeight w:val="27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51559E05" w14:textId="4A9500F1" w:rsidR="4DF195A8" w:rsidRDefault="4DF195A8" w:rsidP="4DF195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DF195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Project reference</w:t>
            </w: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0AB65" w14:textId="0B3569E7" w:rsidR="4DF195A8" w:rsidRDefault="4DF195A8" w:rsidP="4DF195A8">
            <w:pPr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</w:pPr>
          </w:p>
        </w:tc>
      </w:tr>
      <w:tr w:rsidR="4DF195A8" w14:paraId="5D1C3013" w14:textId="77777777" w:rsidTr="4DF195A8">
        <w:trPr>
          <w:trHeight w:val="27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57621746" w14:textId="351A2219" w:rsidR="4DF195A8" w:rsidRDefault="4DF195A8" w:rsidP="4DF195A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4DF195A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Project stage</w:t>
            </w: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1CE0E7" w14:textId="05E37DF9" w:rsidR="4DF195A8" w:rsidRDefault="4DF195A8" w:rsidP="4DF195A8">
            <w:pPr>
              <w:rPr>
                <w:rFonts w:ascii="Arial" w:eastAsia="Arial" w:hAnsi="Arial" w:cs="Arial"/>
                <w:color w:val="A6A6A6" w:themeColor="background2" w:themeShade="A6"/>
              </w:rPr>
            </w:pPr>
          </w:p>
        </w:tc>
      </w:tr>
      <w:tr w:rsidR="4DF195A8" w14:paraId="47FECF84" w14:textId="77777777" w:rsidTr="4DF195A8">
        <w:trPr>
          <w:trHeight w:val="27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center"/>
          </w:tcPr>
          <w:p w14:paraId="33212C60" w14:textId="28FB0009" w:rsidR="524766A7" w:rsidRDefault="524766A7" w:rsidP="4DF195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DF195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4DF195A8" w:rsidRPr="4DF195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BF7CC" w14:textId="6DF4FC7F" w:rsidR="4DF195A8" w:rsidRDefault="4DF195A8" w:rsidP="4DF195A8">
            <w:pPr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</w:pPr>
            <w:r w:rsidRPr="4DF195A8"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  <w:t>Who is responsible? (organisation and individual)</w:t>
            </w:r>
          </w:p>
        </w:tc>
      </w:tr>
      <w:tr w:rsidR="4DF195A8" w14:paraId="4B9CF0A3" w14:textId="77777777" w:rsidTr="4DF195A8">
        <w:trPr>
          <w:trHeight w:val="315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4DD" w:themeFill="accent6" w:themeFillTint="33"/>
            <w:vAlign w:val="bottom"/>
          </w:tcPr>
          <w:p w14:paraId="5AD1F8BE" w14:textId="327EC918" w:rsidR="4DF195A8" w:rsidRDefault="4DF195A8" w:rsidP="4DF195A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4DF195A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Project background </w:t>
            </w:r>
          </w:p>
        </w:tc>
        <w:tc>
          <w:tcPr>
            <w:tcW w:w="1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3067A" w14:textId="65C5862D" w:rsidR="4DF195A8" w:rsidRDefault="4DF195A8" w:rsidP="4DF195A8">
            <w:pPr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</w:pPr>
            <w:r w:rsidRPr="4DF195A8">
              <w:rPr>
                <w:rFonts w:ascii="Calibri" w:eastAsia="Calibri" w:hAnsi="Calibri" w:cs="Calibri"/>
                <w:color w:val="A6A6A6" w:themeColor="background2" w:themeShade="A6"/>
                <w:sz w:val="22"/>
                <w:szCs w:val="22"/>
              </w:rPr>
              <w:t>What is the proposed project, what, where, who for, purpose</w:t>
            </w:r>
          </w:p>
        </w:tc>
      </w:tr>
    </w:tbl>
    <w:p w14:paraId="156A78A4" w14:textId="2995A819" w:rsidR="13482531" w:rsidRDefault="13482531" w:rsidP="4DF195A8"/>
    <w:p w14:paraId="2294A5EF" w14:textId="36F6F1BC" w:rsidR="13482531" w:rsidRDefault="13482531" w:rsidP="4DF195A8"/>
    <w:p w14:paraId="37E251D2" w14:textId="30B69E22" w:rsidR="13482531" w:rsidRDefault="13482531" w:rsidP="4DF195A8"/>
    <w:p w14:paraId="6B38195C" w14:textId="22F2DAA1" w:rsidR="13482531" w:rsidRDefault="13482531" w:rsidP="13482531">
      <w:pPr>
        <w:pStyle w:val="Body"/>
        <w:spacing w:after="0"/>
        <w:rPr>
          <w:lang w:val="en-GB"/>
        </w:rPr>
      </w:pPr>
    </w:p>
    <w:p w14:paraId="54897627" w14:textId="68F07FB0" w:rsidR="4DF195A8" w:rsidRDefault="4DF195A8">
      <w:r>
        <w:br w:type="page"/>
      </w:r>
    </w:p>
    <w:p w14:paraId="20E69722" w14:textId="4E49206B" w:rsidR="00DC662C" w:rsidRPr="00133D83" w:rsidRDefault="00DC662C" w:rsidP="57B49933">
      <w:pPr>
        <w:pStyle w:val="Heading10"/>
      </w:pPr>
      <w:r w:rsidRPr="57B49933">
        <w:lastRenderedPageBreak/>
        <w:t xml:space="preserve">Existing </w:t>
      </w:r>
      <w:r w:rsidR="4C668EE1" w:rsidRPr="57B49933">
        <w:t>b</w:t>
      </w:r>
      <w:r w:rsidRPr="57B49933">
        <w:t>ehaviour(s), desired behaviour(s) and target audience</w:t>
      </w:r>
    </w:p>
    <w:p w14:paraId="762A92B4" w14:textId="222C1CEC" w:rsidR="70C47D0F" w:rsidRDefault="70C47D0F" w:rsidP="4DF195A8">
      <w:pPr>
        <w:pStyle w:val="Body"/>
        <w:rPr>
          <w:color w:val="auto"/>
          <w:sz w:val="24"/>
          <w:szCs w:val="24"/>
        </w:rPr>
      </w:pPr>
      <w:r w:rsidRPr="4DF195A8">
        <w:rPr>
          <w:color w:val="auto"/>
          <w:sz w:val="24"/>
          <w:szCs w:val="24"/>
        </w:rPr>
        <w:t>There may be more than one target audience and behaviour change interventions should be designed around each audience as they will be receptive to different messages.</w:t>
      </w:r>
    </w:p>
    <w:tbl>
      <w:tblPr>
        <w:tblStyle w:val="TableGrid"/>
        <w:tblW w:w="13527" w:type="dxa"/>
        <w:tblLook w:val="04A0" w:firstRow="1" w:lastRow="0" w:firstColumn="1" w:lastColumn="0" w:noHBand="0" w:noVBand="1"/>
      </w:tblPr>
      <w:tblGrid>
        <w:gridCol w:w="4356"/>
        <w:gridCol w:w="4356"/>
        <w:gridCol w:w="4815"/>
      </w:tblGrid>
      <w:tr w:rsidR="57B49933" w14:paraId="3606E625" w14:textId="77777777" w:rsidTr="4DF195A8">
        <w:trPr>
          <w:trHeight w:val="300"/>
        </w:trPr>
        <w:tc>
          <w:tcPr>
            <w:tcW w:w="4356" w:type="dxa"/>
            <w:shd w:val="clear" w:color="auto" w:fill="D9E4DD" w:themeFill="accent6" w:themeFillTint="33"/>
          </w:tcPr>
          <w:p w14:paraId="5B3482F9" w14:textId="54276F67" w:rsidR="5B1A8EAA" w:rsidRDefault="5B1A8EAA" w:rsidP="57B49933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57B4993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Existing behaviours</w:t>
            </w:r>
          </w:p>
        </w:tc>
        <w:tc>
          <w:tcPr>
            <w:tcW w:w="4356" w:type="dxa"/>
            <w:shd w:val="clear" w:color="auto" w:fill="D9E4DD" w:themeFill="accent6" w:themeFillTint="33"/>
          </w:tcPr>
          <w:p w14:paraId="745D7FBA" w14:textId="2A939913" w:rsidR="5B1A8EAA" w:rsidRDefault="5B1A8EAA" w:rsidP="57B49933">
            <w:pPr>
              <w:rPr>
                <w:b/>
                <w:bCs/>
                <w:sz w:val="32"/>
                <w:szCs w:val="32"/>
              </w:rPr>
            </w:pPr>
            <w:r w:rsidRPr="57B49933">
              <w:rPr>
                <w:b/>
                <w:bCs/>
                <w:sz w:val="32"/>
                <w:szCs w:val="32"/>
              </w:rPr>
              <w:t>Desired behaviours</w:t>
            </w:r>
          </w:p>
        </w:tc>
        <w:tc>
          <w:tcPr>
            <w:tcW w:w="4815" w:type="dxa"/>
            <w:shd w:val="clear" w:color="auto" w:fill="D9E4DD" w:themeFill="accent6" w:themeFillTint="33"/>
          </w:tcPr>
          <w:p w14:paraId="4F81E131" w14:textId="02411226" w:rsidR="5B1A8EAA" w:rsidRDefault="5B1A8EAA" w:rsidP="57B49933">
            <w:pPr>
              <w:rPr>
                <w:b/>
                <w:bCs/>
                <w:sz w:val="32"/>
                <w:szCs w:val="32"/>
              </w:rPr>
            </w:pPr>
            <w:r w:rsidRPr="57B49933">
              <w:rPr>
                <w:b/>
                <w:bCs/>
                <w:sz w:val="32"/>
                <w:szCs w:val="32"/>
              </w:rPr>
              <w:t>Target audience</w:t>
            </w:r>
          </w:p>
        </w:tc>
      </w:tr>
      <w:tr w:rsidR="00DC662C" w14:paraId="5DFF42AE" w14:textId="77777777" w:rsidTr="4DF195A8">
        <w:tc>
          <w:tcPr>
            <w:tcW w:w="4356" w:type="dxa"/>
            <w:shd w:val="clear" w:color="auto" w:fill="D9E4DD" w:themeFill="accent6" w:themeFillTint="33"/>
          </w:tcPr>
          <w:p w14:paraId="4940ADCC" w14:textId="00A96487" w:rsidR="00DC662C" w:rsidRPr="00757AE7" w:rsidRDefault="134AAD52">
            <w:pPr>
              <w:spacing w:after="160" w:line="259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</w:t>
            </w:r>
            <w:r w:rsidR="00DC662C">
              <w:t xml:space="preserve">e specific, </w:t>
            </w:r>
            <w:r w:rsidR="00DC662C" w:rsidRPr="4DF195A8">
              <w:rPr>
                <w:i/>
                <w:iCs/>
              </w:rPr>
              <w:t>e.g., driving leading to car congestion outside school at 9am.  You may list as many as you have.</w:t>
            </w:r>
            <w:r w:rsidR="00DC662C">
              <w:t xml:space="preserve">  </w:t>
            </w:r>
          </w:p>
        </w:tc>
        <w:tc>
          <w:tcPr>
            <w:tcW w:w="4356" w:type="dxa"/>
            <w:shd w:val="clear" w:color="auto" w:fill="D9E4DD" w:themeFill="accent6" w:themeFillTint="33"/>
          </w:tcPr>
          <w:p w14:paraId="40828529" w14:textId="55187A75" w:rsidR="00DC662C" w:rsidRDefault="00DC662C">
            <w:pPr>
              <w:rPr>
                <w:rFonts w:ascii="Arial" w:hAnsi="Arial" w:cs="Arial"/>
                <w:color w:val="000000"/>
              </w:rPr>
            </w:pPr>
            <w:r>
              <w:t>Be specific</w:t>
            </w:r>
            <w:r w:rsidRPr="57B49933">
              <w:rPr>
                <w:i/>
                <w:iCs/>
              </w:rPr>
              <w:t>.  E.g., cycling to school</w:t>
            </w:r>
            <w:r w:rsidR="77D6A705" w:rsidRPr="57B49933">
              <w:rPr>
                <w:i/>
                <w:iCs/>
              </w:rPr>
              <w:t>.</w:t>
            </w:r>
          </w:p>
        </w:tc>
        <w:tc>
          <w:tcPr>
            <w:tcW w:w="4815" w:type="dxa"/>
            <w:shd w:val="clear" w:color="auto" w:fill="D9E4DD" w:themeFill="accent6" w:themeFillTint="33"/>
          </w:tcPr>
          <w:p w14:paraId="2DF86592" w14:textId="1D9495F8" w:rsidR="00DC662C" w:rsidRDefault="026DA5FA">
            <w:r>
              <w:t>Be</w:t>
            </w:r>
            <w:r w:rsidR="00DC662C">
              <w:t xml:space="preserve"> specific and defined by the </w:t>
            </w:r>
            <w:r w:rsidR="2F696241">
              <w:t xml:space="preserve">existing and </w:t>
            </w:r>
            <w:r w:rsidR="00DC662C">
              <w:t>desired behaviour.</w:t>
            </w:r>
          </w:p>
          <w:p w14:paraId="2D5D6164" w14:textId="77777777" w:rsidR="00DC662C" w:rsidRDefault="00DC662C"/>
          <w:p w14:paraId="003074D8" w14:textId="297D2CA3" w:rsidR="00DC662C" w:rsidRDefault="5E14EC05">
            <w:r>
              <w:t>Consider</w:t>
            </w:r>
            <w:r w:rsidR="00DC662C">
              <w:t xml:space="preserve"> priority and influencing groups, e.g., priority group = school children, influencing group = parents.</w:t>
            </w:r>
          </w:p>
        </w:tc>
      </w:tr>
      <w:tr w:rsidR="00DC662C" w14:paraId="0F422702" w14:textId="77777777" w:rsidTr="4DF195A8">
        <w:trPr>
          <w:trHeight w:val="300"/>
        </w:trPr>
        <w:tc>
          <w:tcPr>
            <w:tcW w:w="4356" w:type="dxa"/>
          </w:tcPr>
          <w:p w14:paraId="24AE009B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4259F1AE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0F9982F8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6D7578C6" w14:textId="77777777" w:rsidTr="4DF195A8">
        <w:trPr>
          <w:trHeight w:val="300"/>
        </w:trPr>
        <w:tc>
          <w:tcPr>
            <w:tcW w:w="4356" w:type="dxa"/>
          </w:tcPr>
          <w:p w14:paraId="77DF3311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48B70DFC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31A04B4C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7BAE5E64" w14:textId="77777777" w:rsidTr="4DF195A8">
        <w:trPr>
          <w:trHeight w:val="300"/>
        </w:trPr>
        <w:tc>
          <w:tcPr>
            <w:tcW w:w="4356" w:type="dxa"/>
          </w:tcPr>
          <w:p w14:paraId="4EA73FC9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0146E59A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17E307C9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599F00C0" w14:textId="77777777" w:rsidTr="4DF195A8">
        <w:trPr>
          <w:trHeight w:val="300"/>
        </w:trPr>
        <w:tc>
          <w:tcPr>
            <w:tcW w:w="4356" w:type="dxa"/>
          </w:tcPr>
          <w:p w14:paraId="6B682CC1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1689EB77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441AF7BE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23EF518D" w14:textId="77777777" w:rsidTr="4DF195A8">
        <w:trPr>
          <w:trHeight w:val="300"/>
        </w:trPr>
        <w:tc>
          <w:tcPr>
            <w:tcW w:w="4356" w:type="dxa"/>
          </w:tcPr>
          <w:p w14:paraId="43EC9F97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67B33586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6119556E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6C18DDCA" w14:textId="77777777" w:rsidTr="4DF195A8">
        <w:trPr>
          <w:trHeight w:val="300"/>
        </w:trPr>
        <w:tc>
          <w:tcPr>
            <w:tcW w:w="4356" w:type="dxa"/>
          </w:tcPr>
          <w:p w14:paraId="2F1859FA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544097CC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4D0C4DFE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  <w:tr w:rsidR="00DC662C" w14:paraId="25D11312" w14:textId="77777777" w:rsidTr="4DF195A8">
        <w:trPr>
          <w:trHeight w:val="300"/>
        </w:trPr>
        <w:tc>
          <w:tcPr>
            <w:tcW w:w="4356" w:type="dxa"/>
          </w:tcPr>
          <w:p w14:paraId="11018A64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6" w:type="dxa"/>
          </w:tcPr>
          <w:p w14:paraId="0326E97C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</w:tcPr>
          <w:p w14:paraId="06D7F4A5" w14:textId="77777777" w:rsidR="00DC662C" w:rsidRDefault="00DC662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17DC490" w14:textId="77777777" w:rsidR="000C5D17" w:rsidRDefault="000C5D17">
      <w:pPr>
        <w:rPr>
          <w:rFonts w:ascii="Arial MT Bold" w:hAnsi="Arial MT Bold" w:cs="Arial MT Bold"/>
          <w:b/>
          <w:color w:val="009BA7"/>
          <w:spacing w:val="-8"/>
          <w:sz w:val="36"/>
          <w:szCs w:val="36"/>
          <w:u w:color="000000"/>
        </w:rPr>
      </w:pPr>
      <w:r>
        <w:br w:type="page"/>
      </w:r>
    </w:p>
    <w:p w14:paraId="091A6A08" w14:textId="4A7B3658" w:rsidR="005A5E07" w:rsidRDefault="005A5E07" w:rsidP="00AE1B29">
      <w:pPr>
        <w:pStyle w:val="Heading10"/>
        <w:rPr>
          <w:lang w:val="en-GB"/>
        </w:rPr>
      </w:pPr>
      <w:r w:rsidRPr="57B49933">
        <w:rPr>
          <w:lang w:val="en-GB"/>
        </w:rPr>
        <w:lastRenderedPageBreak/>
        <w:t xml:space="preserve">SWOT </w:t>
      </w:r>
      <w:r w:rsidR="00155B59" w:rsidRPr="57B49933">
        <w:rPr>
          <w:lang w:val="en-GB"/>
        </w:rPr>
        <w:t>A</w:t>
      </w:r>
      <w:r w:rsidRPr="57B49933">
        <w:rPr>
          <w:lang w:val="en-GB"/>
        </w:rPr>
        <w:t>nalysis</w:t>
      </w:r>
      <w:r w:rsidR="59A9B4B1" w:rsidRPr="57B49933">
        <w:rPr>
          <w:lang w:val="en-GB"/>
        </w:rPr>
        <w:t xml:space="preserve"> for each desired behaviour</w:t>
      </w:r>
    </w:p>
    <w:p w14:paraId="6AEA23B5" w14:textId="0D42197A" w:rsidR="00A77122" w:rsidRDefault="00A77122" w:rsidP="00A77122">
      <w:r>
        <w:t xml:space="preserve">This section </w:t>
      </w:r>
      <w:r w:rsidR="00E84C71">
        <w:t xml:space="preserve">is </w:t>
      </w:r>
      <w:r w:rsidR="00990263">
        <w:t>more</w:t>
      </w:r>
      <w:r w:rsidR="00A70BB7">
        <w:t xml:space="preserve"> appropriate </w:t>
      </w:r>
      <w:r>
        <w:t xml:space="preserve">for </w:t>
      </w:r>
      <w:r w:rsidR="00A70BB7">
        <w:t>medium and large</w:t>
      </w:r>
      <w:r>
        <w:t xml:space="preserve"> projects, but </w:t>
      </w:r>
      <w:r w:rsidR="00A70BB7">
        <w:t>small projects may still find value in</w:t>
      </w:r>
      <w:r>
        <w:t xml:space="preserve"> complet</w:t>
      </w:r>
      <w:r w:rsidR="00A70BB7">
        <w:t>ing this section.</w:t>
      </w:r>
      <w:r w:rsidR="6FC30B19">
        <w:t xml:space="preserve"> Repeat for each desired behaviour.</w:t>
      </w:r>
    </w:p>
    <w:p w14:paraId="2CB80D2B" w14:textId="77777777" w:rsidR="00A77122" w:rsidRPr="00A77122" w:rsidRDefault="00A77122" w:rsidP="00A77122">
      <w:pPr>
        <w:pStyle w:val="Body"/>
        <w:spacing w:after="0"/>
        <w:rPr>
          <w:lang w:val="en-GB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970"/>
        <w:gridCol w:w="2970"/>
        <w:gridCol w:w="7128"/>
      </w:tblGrid>
      <w:tr w:rsidR="00E10034" w14:paraId="1BB8556F" w14:textId="77777777" w:rsidTr="57B49933">
        <w:trPr>
          <w:trHeight w:val="300"/>
        </w:trPr>
        <w:tc>
          <w:tcPr>
            <w:tcW w:w="2970" w:type="dxa"/>
            <w:shd w:val="clear" w:color="auto" w:fill="D9E4DD" w:themeFill="accent6" w:themeFillTint="33"/>
            <w:vAlign w:val="bottom"/>
          </w:tcPr>
          <w:p w14:paraId="5A753A27" w14:textId="148B6EFD" w:rsidR="00BC3DF2" w:rsidRDefault="0C059F3D" w:rsidP="57B49933">
            <w:pPr>
              <w:pStyle w:val="Body"/>
              <w:spacing w:line="240" w:lineRule="auto"/>
              <w:rPr>
                <w:b/>
                <w:bCs/>
                <w:sz w:val="28"/>
                <w:szCs w:val="28"/>
                <w:lang w:val="en-GB"/>
              </w:rPr>
            </w:pPr>
            <w:r w:rsidRPr="57B49933">
              <w:rPr>
                <w:b/>
                <w:bCs/>
                <w:sz w:val="28"/>
                <w:szCs w:val="28"/>
                <w:lang w:val="en-GB"/>
              </w:rPr>
              <w:t>Desired behaviour</w:t>
            </w:r>
          </w:p>
        </w:tc>
        <w:tc>
          <w:tcPr>
            <w:tcW w:w="10098" w:type="dxa"/>
            <w:gridSpan w:val="2"/>
          </w:tcPr>
          <w:p w14:paraId="35B7FFB9" w14:textId="10E4BBDA" w:rsidR="57B49933" w:rsidRDefault="57B49933" w:rsidP="57B49933">
            <w:pPr>
              <w:pStyle w:val="Body"/>
              <w:rPr>
                <w:sz w:val="28"/>
                <w:szCs w:val="28"/>
                <w:lang w:val="en-GB"/>
              </w:rPr>
            </w:pPr>
          </w:p>
        </w:tc>
      </w:tr>
      <w:tr w:rsidR="00463EA2" w14:paraId="003C80FC" w14:textId="77777777" w:rsidTr="57B49933">
        <w:trPr>
          <w:trHeight w:val="300"/>
        </w:trPr>
        <w:tc>
          <w:tcPr>
            <w:tcW w:w="5940" w:type="dxa"/>
            <w:gridSpan w:val="2"/>
          </w:tcPr>
          <w:p w14:paraId="2905F85C" w14:textId="77777777" w:rsidR="00463EA2" w:rsidRDefault="37FAF364" w:rsidP="57B49933">
            <w:pPr>
              <w:pStyle w:val="NoSpacing"/>
              <w:rPr>
                <w:b/>
                <w:bCs/>
                <w:lang w:val="en-GB"/>
              </w:rPr>
            </w:pPr>
            <w:r w:rsidRPr="57B49933">
              <w:rPr>
                <w:b/>
                <w:bCs/>
                <w:lang w:val="en-GB"/>
              </w:rPr>
              <w:t>Strengths</w:t>
            </w:r>
          </w:p>
          <w:p w14:paraId="0393D89F" w14:textId="26112741" w:rsidR="00463EA2" w:rsidRPr="000C5D17" w:rsidRDefault="00463EA2" w:rsidP="57B49933">
            <w:pPr>
              <w:pStyle w:val="NoSpacing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7128" w:type="dxa"/>
          </w:tcPr>
          <w:p w14:paraId="52FD5FF2" w14:textId="77777777" w:rsidR="00463EA2" w:rsidRDefault="37FAF364" w:rsidP="57B49933">
            <w:pPr>
              <w:pStyle w:val="NoSpacing"/>
              <w:rPr>
                <w:b/>
                <w:bCs/>
                <w:lang w:val="en-GB"/>
              </w:rPr>
            </w:pPr>
            <w:r w:rsidRPr="57B49933">
              <w:rPr>
                <w:b/>
                <w:bCs/>
                <w:lang w:val="en-GB"/>
              </w:rPr>
              <w:t>Weaknesses</w:t>
            </w:r>
          </w:p>
          <w:p w14:paraId="59E9FA84" w14:textId="29AEC9AB" w:rsidR="008D4A17" w:rsidRPr="008D4A17" w:rsidRDefault="008D4A17" w:rsidP="57B49933">
            <w:pPr>
              <w:pStyle w:val="NoSpacing"/>
              <w:numPr>
                <w:ilvl w:val="0"/>
                <w:numId w:val="3"/>
              </w:numPr>
              <w:rPr>
                <w:lang w:val="en-GB"/>
              </w:rPr>
            </w:pPr>
          </w:p>
        </w:tc>
      </w:tr>
      <w:tr w:rsidR="00463EA2" w14:paraId="4A9A48A3" w14:textId="77777777" w:rsidTr="57B49933">
        <w:trPr>
          <w:trHeight w:val="300"/>
        </w:trPr>
        <w:tc>
          <w:tcPr>
            <w:tcW w:w="5940" w:type="dxa"/>
            <w:gridSpan w:val="2"/>
          </w:tcPr>
          <w:p w14:paraId="294C05D4" w14:textId="77777777" w:rsidR="00463EA2" w:rsidRDefault="37FAF364" w:rsidP="57B49933">
            <w:pPr>
              <w:pStyle w:val="NoSpacing"/>
              <w:rPr>
                <w:b/>
                <w:bCs/>
                <w:lang w:val="en-GB"/>
              </w:rPr>
            </w:pPr>
            <w:r w:rsidRPr="57B49933">
              <w:rPr>
                <w:b/>
                <w:bCs/>
                <w:lang w:val="en-GB"/>
              </w:rPr>
              <w:t>Opportunities</w:t>
            </w:r>
          </w:p>
          <w:p w14:paraId="2C2CEDA8" w14:textId="2600B043" w:rsidR="00463EA2" w:rsidRPr="000C5D17" w:rsidRDefault="00463EA2" w:rsidP="57B49933">
            <w:pPr>
              <w:pStyle w:val="NoSpacing"/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7128" w:type="dxa"/>
          </w:tcPr>
          <w:p w14:paraId="2EBAA3E4" w14:textId="77777777" w:rsidR="00463EA2" w:rsidRDefault="37FAF364" w:rsidP="57B49933">
            <w:pPr>
              <w:pStyle w:val="NoSpacing"/>
              <w:rPr>
                <w:b/>
                <w:bCs/>
                <w:lang w:val="en-GB"/>
              </w:rPr>
            </w:pPr>
            <w:r w:rsidRPr="57B49933">
              <w:rPr>
                <w:b/>
                <w:bCs/>
                <w:lang w:val="en-GB"/>
              </w:rPr>
              <w:t>Threats</w:t>
            </w:r>
          </w:p>
          <w:p w14:paraId="52A62305" w14:textId="7190B8E0" w:rsidR="008D4A17" w:rsidRPr="008D4A17" w:rsidRDefault="008D4A17" w:rsidP="57B49933">
            <w:pPr>
              <w:pStyle w:val="NoSpacing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</w:tbl>
    <w:p w14:paraId="4193D60E" w14:textId="77777777" w:rsidR="005A5E07" w:rsidRPr="005A5E07" w:rsidRDefault="005A5E07" w:rsidP="00E84C71">
      <w:pPr>
        <w:pStyle w:val="Body"/>
        <w:spacing w:after="0"/>
        <w:rPr>
          <w:lang w:val="en-GB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5940"/>
        <w:gridCol w:w="7128"/>
      </w:tblGrid>
      <w:tr w:rsidR="00350B17" w14:paraId="679A08A1" w14:textId="77777777" w:rsidTr="4DF195A8">
        <w:tc>
          <w:tcPr>
            <w:tcW w:w="5940" w:type="dxa"/>
            <w:shd w:val="clear" w:color="auto" w:fill="D9E4DD" w:themeFill="accent6" w:themeFillTint="33"/>
          </w:tcPr>
          <w:p w14:paraId="7FE55D13" w14:textId="0548200A" w:rsidR="0019270B" w:rsidRPr="00350B17" w:rsidRDefault="3FF4920F" w:rsidP="008E1FC2">
            <w:r>
              <w:t>What does your desired behaviour offer that driving the journey doesn’t?</w:t>
            </w:r>
            <w:r w:rsidR="7E96380E">
              <w:t xml:space="preserve">  E.g., </w:t>
            </w:r>
            <w:r w:rsidR="28E42ADA">
              <w:t>quicker to get into town.</w:t>
            </w:r>
          </w:p>
          <w:p w14:paraId="4805DD50" w14:textId="7E33D2E2" w:rsidR="0019270B" w:rsidRPr="00350B17" w:rsidRDefault="0019270B" w:rsidP="008E1FC2"/>
        </w:tc>
        <w:tc>
          <w:tcPr>
            <w:tcW w:w="7128" w:type="dxa"/>
          </w:tcPr>
          <w:p w14:paraId="240825AC" w14:textId="50A62F17" w:rsidR="00350B17" w:rsidRPr="0069708E" w:rsidRDefault="00350B17">
            <w:pPr>
              <w:rPr>
                <w:rFonts w:ascii="Arial MT Bold" w:hAnsi="Arial MT Bold" w:cs="Arial MT Bold"/>
                <w:b/>
                <w:color w:val="009BA7"/>
                <w:spacing w:val="-8"/>
                <w:sz w:val="36"/>
                <w:szCs w:val="36"/>
                <w:u w:color="000000"/>
              </w:rPr>
            </w:pPr>
          </w:p>
        </w:tc>
      </w:tr>
      <w:tr w:rsidR="00350B17" w14:paraId="668D12B3" w14:textId="77777777" w:rsidTr="4DF195A8">
        <w:tc>
          <w:tcPr>
            <w:tcW w:w="5940" w:type="dxa"/>
            <w:shd w:val="clear" w:color="auto" w:fill="D9E4DD" w:themeFill="accent6" w:themeFillTint="33"/>
          </w:tcPr>
          <w:p w14:paraId="4A538445" w14:textId="6C410A45" w:rsidR="008B6DD8" w:rsidRPr="008B6DD8" w:rsidRDefault="2651FBBA" w:rsidP="0019270B">
            <w:r>
              <w:t xml:space="preserve">What </w:t>
            </w:r>
            <w:r w:rsidR="0D5D1597">
              <w:t xml:space="preserve">are the </w:t>
            </w:r>
            <w:r>
              <w:t>benefits</w:t>
            </w:r>
            <w:r w:rsidR="5ADABA73">
              <w:t xml:space="preserve"> </w:t>
            </w:r>
            <w:r w:rsidR="3192DB42">
              <w:t xml:space="preserve">(to the individual) </w:t>
            </w:r>
            <w:r w:rsidR="0D5D1597">
              <w:t xml:space="preserve">of the desired behaviour </w:t>
            </w:r>
            <w:r w:rsidR="4CE12BBE">
              <w:t xml:space="preserve">that </w:t>
            </w:r>
            <w:r w:rsidR="0D5D1597">
              <w:t>you can promote</w:t>
            </w:r>
            <w:r>
              <w:t>?</w:t>
            </w:r>
            <w:r w:rsidR="28E42ADA">
              <w:t xml:space="preserve">  E.g., </w:t>
            </w:r>
            <w:r w:rsidR="558D73EE">
              <w:t>more quality time at your des</w:t>
            </w:r>
            <w:r w:rsidR="53B79F2F">
              <w:t>tination.</w:t>
            </w:r>
          </w:p>
          <w:p w14:paraId="1B49FDD4" w14:textId="04A4C30C" w:rsidR="008B6DD8" w:rsidRPr="008B6DD8" w:rsidRDefault="008B6DD8" w:rsidP="0019270B"/>
        </w:tc>
        <w:tc>
          <w:tcPr>
            <w:tcW w:w="7128" w:type="dxa"/>
          </w:tcPr>
          <w:p w14:paraId="009B72BB" w14:textId="40F8ADCE" w:rsidR="00350B17" w:rsidRPr="0069708E" w:rsidRDefault="00350B17">
            <w:pPr>
              <w:rPr>
                <w:rFonts w:ascii="Arial MT Bold" w:hAnsi="Arial MT Bold" w:cs="Arial MT Bold"/>
                <w:b/>
                <w:color w:val="009BA7"/>
                <w:spacing w:val="-8"/>
                <w:sz w:val="36"/>
                <w:szCs w:val="36"/>
                <w:u w:color="000000"/>
              </w:rPr>
            </w:pPr>
          </w:p>
        </w:tc>
      </w:tr>
      <w:tr w:rsidR="4F5622EA" w14:paraId="7317CCDA" w14:textId="77777777" w:rsidTr="4DF195A8">
        <w:trPr>
          <w:trHeight w:val="300"/>
        </w:trPr>
        <w:tc>
          <w:tcPr>
            <w:tcW w:w="5940" w:type="dxa"/>
            <w:shd w:val="clear" w:color="auto" w:fill="D9E4DD" w:themeFill="accent6" w:themeFillTint="33"/>
          </w:tcPr>
          <w:p w14:paraId="5FE4780B" w14:textId="78D45FA6" w:rsidR="00B17CB1" w:rsidRDefault="627B6179" w:rsidP="00B17CB1">
            <w:pPr>
              <w:tabs>
                <w:tab w:val="left" w:pos="1052"/>
              </w:tabs>
            </w:pPr>
            <w:r>
              <w:t>Within the transport sector, how would you describe your desired behaviour?  Is it….</w:t>
            </w:r>
            <w:r w:rsidR="203068B4">
              <w:t>?</w:t>
            </w:r>
            <w:r w:rsidR="2E8F20A9">
              <w:t xml:space="preserve">  (select one option)</w:t>
            </w:r>
          </w:p>
          <w:p w14:paraId="37AC874A" w14:textId="77777777" w:rsidR="00043D75" w:rsidRDefault="08CB377E" w:rsidP="00043D75">
            <w:pPr>
              <w:pStyle w:val="ListParagraph"/>
              <w:numPr>
                <w:ilvl w:val="0"/>
                <w:numId w:val="20"/>
              </w:numPr>
              <w:tabs>
                <w:tab w:val="left" w:pos="1052"/>
              </w:tabs>
            </w:pPr>
            <w:r>
              <w:t>Low/high value</w:t>
            </w:r>
          </w:p>
          <w:p w14:paraId="70CEFEA4" w14:textId="77777777" w:rsidR="00043D75" w:rsidRDefault="08CB377E" w:rsidP="00043D75">
            <w:pPr>
              <w:pStyle w:val="ListParagraph"/>
              <w:numPr>
                <w:ilvl w:val="0"/>
                <w:numId w:val="20"/>
              </w:numPr>
              <w:tabs>
                <w:tab w:val="left" w:pos="1052"/>
              </w:tabs>
            </w:pPr>
            <w:r>
              <w:t>Low/high quality</w:t>
            </w:r>
          </w:p>
          <w:p w14:paraId="500BD4D6" w14:textId="77777777" w:rsidR="00043D75" w:rsidRDefault="08CB377E" w:rsidP="00043D75">
            <w:pPr>
              <w:pStyle w:val="ListParagraph"/>
              <w:numPr>
                <w:ilvl w:val="0"/>
                <w:numId w:val="20"/>
              </w:numPr>
              <w:tabs>
                <w:tab w:val="left" w:pos="1052"/>
              </w:tabs>
            </w:pPr>
            <w:r>
              <w:t>Better than competitors</w:t>
            </w:r>
          </w:p>
          <w:p w14:paraId="44EE7891" w14:textId="47B5446B" w:rsidR="00B17CB1" w:rsidRDefault="346F1D2F" w:rsidP="57B49933">
            <w:pPr>
              <w:pStyle w:val="ListParagraph"/>
              <w:numPr>
                <w:ilvl w:val="0"/>
                <w:numId w:val="20"/>
              </w:numPr>
              <w:tabs>
                <w:tab w:val="left" w:pos="1052"/>
              </w:tabs>
            </w:pPr>
            <w:r>
              <w:t>Fulfilling a need</w:t>
            </w:r>
          </w:p>
          <w:p w14:paraId="4E66A201" w14:textId="36FA7E76" w:rsidR="00B17CB1" w:rsidRDefault="00B17CB1" w:rsidP="4DF195A8">
            <w:pPr>
              <w:pStyle w:val="ListParagraph"/>
              <w:tabs>
                <w:tab w:val="left" w:pos="1052"/>
              </w:tabs>
            </w:pPr>
          </w:p>
        </w:tc>
        <w:tc>
          <w:tcPr>
            <w:tcW w:w="7128" w:type="dxa"/>
          </w:tcPr>
          <w:p w14:paraId="259E13C2" w14:textId="7FAF6B98" w:rsidR="4F5622EA" w:rsidRDefault="4F5622EA" w:rsidP="4F5622EA">
            <w:pPr>
              <w:rPr>
                <w:rFonts w:ascii="Arial MT Bold" w:hAnsi="Arial MT Bold" w:cs="Arial MT Bold"/>
                <w:b/>
                <w:bCs/>
                <w:color w:val="009BA7" w:themeColor="accent2"/>
                <w:sz w:val="36"/>
                <w:szCs w:val="36"/>
              </w:rPr>
            </w:pPr>
          </w:p>
        </w:tc>
      </w:tr>
    </w:tbl>
    <w:p w14:paraId="6F5D7E21" w14:textId="77777777" w:rsidR="00BF478F" w:rsidRDefault="00BF478F" w:rsidP="00AE1B29">
      <w:pPr>
        <w:pStyle w:val="Heading10"/>
        <w:rPr>
          <w:lang w:val="en-GB"/>
        </w:rPr>
      </w:pPr>
    </w:p>
    <w:p w14:paraId="0E753548" w14:textId="77777777" w:rsidR="00BF478F" w:rsidRDefault="00BF478F">
      <w:pPr>
        <w:rPr>
          <w:rFonts w:ascii="Arial MT Bold" w:hAnsi="Arial MT Bold" w:cs="Arial MT Bold"/>
          <w:b/>
          <w:color w:val="009BA7"/>
          <w:spacing w:val="-8"/>
          <w:sz w:val="36"/>
          <w:szCs w:val="36"/>
          <w:u w:color="000000"/>
        </w:rPr>
      </w:pPr>
      <w:r>
        <w:br w:type="page"/>
      </w:r>
    </w:p>
    <w:p w14:paraId="42F199E2" w14:textId="70BC9A37" w:rsidR="00AE1B29" w:rsidRDefault="00AE1B29" w:rsidP="00AE1B29">
      <w:pPr>
        <w:pStyle w:val="Heading10"/>
        <w:rPr>
          <w:lang w:val="en-GB"/>
        </w:rPr>
      </w:pPr>
      <w:r w:rsidRPr="53B89880">
        <w:rPr>
          <w:lang w:val="en-GB"/>
        </w:rPr>
        <w:lastRenderedPageBreak/>
        <w:t xml:space="preserve">Target </w:t>
      </w:r>
      <w:r w:rsidR="00155B59" w:rsidRPr="53B89880">
        <w:rPr>
          <w:lang w:val="en-GB"/>
        </w:rPr>
        <w:t>A</w:t>
      </w:r>
      <w:r w:rsidRPr="53B89880">
        <w:rPr>
          <w:lang w:val="en-GB"/>
        </w:rPr>
        <w:t>udience(s)</w:t>
      </w:r>
      <w:r w:rsidR="007F4F0A">
        <w:rPr>
          <w:lang w:val="en-GB"/>
        </w:rPr>
        <w:t xml:space="preserve"> Insights</w:t>
      </w:r>
    </w:p>
    <w:p w14:paraId="52910026" w14:textId="0264214D" w:rsidR="007F4F0A" w:rsidRPr="007F4F0A" w:rsidRDefault="009F2157" w:rsidP="4DF195A8">
      <w:pPr>
        <w:pStyle w:val="Body"/>
        <w:rPr>
          <w:sz w:val="24"/>
          <w:szCs w:val="24"/>
          <w:lang w:val="en-GB"/>
        </w:rPr>
      </w:pPr>
      <w:r w:rsidRPr="4DF195A8">
        <w:rPr>
          <w:sz w:val="24"/>
          <w:szCs w:val="24"/>
          <w:lang w:val="en-GB"/>
        </w:rPr>
        <w:t xml:space="preserve">Understanding </w:t>
      </w:r>
      <w:r w:rsidR="005A515C" w:rsidRPr="4DF195A8">
        <w:rPr>
          <w:sz w:val="24"/>
          <w:szCs w:val="24"/>
          <w:lang w:val="en-GB"/>
        </w:rPr>
        <w:t>further detail about your target audiences will help inform in</w:t>
      </w:r>
      <w:r w:rsidR="00D63E31" w:rsidRPr="4DF195A8">
        <w:rPr>
          <w:sz w:val="24"/>
          <w:szCs w:val="24"/>
          <w:lang w:val="en-GB"/>
        </w:rPr>
        <w:t>t</w:t>
      </w:r>
      <w:r w:rsidR="005A515C" w:rsidRPr="4DF195A8">
        <w:rPr>
          <w:sz w:val="24"/>
          <w:szCs w:val="24"/>
          <w:lang w:val="en-GB"/>
        </w:rPr>
        <w:t>erventions.</w:t>
      </w:r>
    </w:p>
    <w:tbl>
      <w:tblPr>
        <w:tblStyle w:val="TableGrid"/>
        <w:tblW w:w="13440" w:type="dxa"/>
        <w:tblLook w:val="04A0" w:firstRow="1" w:lastRow="0" w:firstColumn="1" w:lastColumn="0" w:noHBand="0" w:noVBand="1"/>
      </w:tblPr>
      <w:tblGrid>
        <w:gridCol w:w="2535"/>
        <w:gridCol w:w="10905"/>
      </w:tblGrid>
      <w:tr w:rsidR="003363CB" w14:paraId="32F5EF2C" w14:textId="77777777" w:rsidTr="57B49933">
        <w:trPr>
          <w:trHeight w:val="300"/>
        </w:trPr>
        <w:tc>
          <w:tcPr>
            <w:tcW w:w="2535" w:type="dxa"/>
            <w:shd w:val="clear" w:color="auto" w:fill="D9E4DD" w:themeFill="accent6" w:themeFillTint="33"/>
          </w:tcPr>
          <w:p w14:paraId="6EF761A1" w14:textId="516D067E" w:rsidR="003363CB" w:rsidRDefault="003363CB" w:rsidP="003363CB">
            <w:r>
              <w:t>Identif</w:t>
            </w:r>
            <w:r w:rsidR="00C97F21">
              <w:t>ied target audiences</w:t>
            </w:r>
            <w:r w:rsidR="005905AB">
              <w:t xml:space="preserve"> as listed above.</w:t>
            </w:r>
          </w:p>
          <w:p w14:paraId="35C87995" w14:textId="4DDEEADC" w:rsidR="003363CB" w:rsidRDefault="003363CB" w:rsidP="003363CB"/>
        </w:tc>
        <w:tc>
          <w:tcPr>
            <w:tcW w:w="10905" w:type="dxa"/>
            <w:shd w:val="clear" w:color="auto" w:fill="D9E4DD" w:themeFill="accent6" w:themeFillTint="33"/>
          </w:tcPr>
          <w:p w14:paraId="43285E4E" w14:textId="01A2DFA6" w:rsidR="003363CB" w:rsidRDefault="003363CB" w:rsidP="003363CB">
            <w:r>
              <w:t>What do you know about the target audience?</w:t>
            </w:r>
          </w:p>
          <w:p w14:paraId="4B70DF8A" w14:textId="4BBD91C9" w:rsidR="0028163C" w:rsidRDefault="0028163C" w:rsidP="003363CB"/>
          <w:p w14:paraId="25938BC7" w14:textId="3BFE0627" w:rsidR="0028163C" w:rsidRDefault="1AB155A2" w:rsidP="00E16B23">
            <w:pPr>
              <w:pStyle w:val="ListParagraph"/>
              <w:numPr>
                <w:ilvl w:val="0"/>
                <w:numId w:val="21"/>
              </w:numPr>
            </w:pPr>
            <w:r>
              <w:t>D</w:t>
            </w:r>
            <w:r w:rsidR="7BD2D438">
              <w:t>emographics</w:t>
            </w:r>
          </w:p>
          <w:p w14:paraId="7262FF87" w14:textId="3C84EDBB" w:rsidR="0028163C" w:rsidRDefault="614FFB4B" w:rsidP="00E16B23">
            <w:pPr>
              <w:pStyle w:val="ListParagraph"/>
              <w:numPr>
                <w:ilvl w:val="0"/>
                <w:numId w:val="21"/>
              </w:numPr>
            </w:pPr>
            <w:r>
              <w:t>M</w:t>
            </w:r>
            <w:r w:rsidR="7BD2D438">
              <w:t>otivations</w:t>
            </w:r>
            <w:r w:rsidR="7B19BE21">
              <w:t xml:space="preserve">, </w:t>
            </w:r>
            <w:r w:rsidR="7BD2D438">
              <w:t>needs and wants</w:t>
            </w:r>
          </w:p>
          <w:p w14:paraId="7C5E7045" w14:textId="5AEB2613" w:rsidR="00584C7F" w:rsidRDefault="5517B022" w:rsidP="008E4CFA">
            <w:pPr>
              <w:pStyle w:val="ListParagraph"/>
              <w:numPr>
                <w:ilvl w:val="0"/>
                <w:numId w:val="21"/>
              </w:numPr>
            </w:pPr>
            <w:r>
              <w:t xml:space="preserve">Why are they not </w:t>
            </w:r>
            <w:r w:rsidR="3E623A52">
              <w:t>participating</w:t>
            </w:r>
            <w:r>
              <w:t xml:space="preserve"> </w:t>
            </w:r>
            <w:r w:rsidR="1C64889F">
              <w:t>in the desired behaviour</w:t>
            </w:r>
            <w:r w:rsidR="57859A67">
              <w:t>?</w:t>
            </w:r>
            <w:r w:rsidR="1C64889F">
              <w:t xml:space="preserve"> - </w:t>
            </w:r>
            <w:r w:rsidR="0243F7AF">
              <w:t xml:space="preserve">Are they capable?  Do they have what they need?  </w:t>
            </w:r>
            <w:r w:rsidR="586922A9">
              <w:t>Are they motivated</w:t>
            </w:r>
            <w:r w:rsidR="0243F7AF">
              <w:t xml:space="preserve"> to change? </w:t>
            </w:r>
          </w:p>
          <w:p w14:paraId="1635898D" w14:textId="66D912FB" w:rsidR="0028163C" w:rsidRDefault="0013D53C" w:rsidP="00E16B23">
            <w:pPr>
              <w:pStyle w:val="ListParagraph"/>
              <w:numPr>
                <w:ilvl w:val="0"/>
                <w:numId w:val="21"/>
              </w:numPr>
            </w:pPr>
            <w:r>
              <w:t>W</w:t>
            </w:r>
            <w:r w:rsidR="7BD2D438">
              <w:t>here to find them (their preferred media)?</w:t>
            </w:r>
          </w:p>
          <w:p w14:paraId="66ED26CA" w14:textId="684FCF52" w:rsidR="003363CB" w:rsidRDefault="7BD2D438" w:rsidP="005905AB">
            <w:pPr>
              <w:pStyle w:val="ListParagraph"/>
              <w:numPr>
                <w:ilvl w:val="0"/>
                <w:numId w:val="21"/>
              </w:numPr>
            </w:pPr>
            <w:r>
              <w:t>What d</w:t>
            </w:r>
            <w:r w:rsidR="7B19BE21">
              <w:t>o</w:t>
            </w:r>
            <w:r>
              <w:t xml:space="preserve"> you </w:t>
            </w:r>
            <w:r w:rsidR="7B19BE21">
              <w:t>know</w:t>
            </w:r>
            <w:r>
              <w:t xml:space="preserve"> from community engagement?  Additional research may be required as not </w:t>
            </w:r>
            <w:r w:rsidR="2D20921C">
              <w:t>all</w:t>
            </w:r>
            <w:r>
              <w:t xml:space="preserve"> the target market may partake in the community engagement activities.</w:t>
            </w:r>
          </w:p>
        </w:tc>
      </w:tr>
      <w:tr w:rsidR="003363CB" w14:paraId="7E0A8AFB" w14:textId="77777777" w:rsidTr="57B49933">
        <w:trPr>
          <w:trHeight w:val="300"/>
        </w:trPr>
        <w:tc>
          <w:tcPr>
            <w:tcW w:w="2535" w:type="dxa"/>
          </w:tcPr>
          <w:p w14:paraId="1FE53205" w14:textId="600999F8" w:rsidR="003363CB" w:rsidRDefault="003363CB" w:rsidP="003363CB">
            <w:pPr>
              <w:pStyle w:val="Body"/>
              <w:rPr>
                <w:lang w:val="en-GB"/>
              </w:rPr>
            </w:pPr>
          </w:p>
        </w:tc>
        <w:tc>
          <w:tcPr>
            <w:tcW w:w="10905" w:type="dxa"/>
          </w:tcPr>
          <w:p w14:paraId="36BCA4C9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</w:tr>
      <w:tr w:rsidR="003363CB" w14:paraId="6CA2134D" w14:textId="77777777" w:rsidTr="57B49933">
        <w:trPr>
          <w:trHeight w:val="300"/>
        </w:trPr>
        <w:tc>
          <w:tcPr>
            <w:tcW w:w="2535" w:type="dxa"/>
          </w:tcPr>
          <w:p w14:paraId="1ED56EA7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  <w:tc>
          <w:tcPr>
            <w:tcW w:w="10905" w:type="dxa"/>
          </w:tcPr>
          <w:p w14:paraId="7D02B9E2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</w:tr>
      <w:tr w:rsidR="003363CB" w14:paraId="2E43CEA1" w14:textId="77777777" w:rsidTr="57B49933">
        <w:trPr>
          <w:trHeight w:val="300"/>
        </w:trPr>
        <w:tc>
          <w:tcPr>
            <w:tcW w:w="2535" w:type="dxa"/>
          </w:tcPr>
          <w:p w14:paraId="42154B0C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  <w:tc>
          <w:tcPr>
            <w:tcW w:w="10905" w:type="dxa"/>
          </w:tcPr>
          <w:p w14:paraId="45ECF36F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</w:tr>
      <w:tr w:rsidR="003363CB" w14:paraId="78CFC9DC" w14:textId="77777777" w:rsidTr="57B49933">
        <w:trPr>
          <w:trHeight w:val="300"/>
        </w:trPr>
        <w:tc>
          <w:tcPr>
            <w:tcW w:w="2535" w:type="dxa"/>
          </w:tcPr>
          <w:p w14:paraId="162A3B71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  <w:tc>
          <w:tcPr>
            <w:tcW w:w="10905" w:type="dxa"/>
          </w:tcPr>
          <w:p w14:paraId="6D372D3F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</w:tr>
      <w:tr w:rsidR="003363CB" w14:paraId="0C4EDFC2" w14:textId="77777777" w:rsidTr="57B49933">
        <w:trPr>
          <w:trHeight w:val="300"/>
        </w:trPr>
        <w:tc>
          <w:tcPr>
            <w:tcW w:w="2535" w:type="dxa"/>
          </w:tcPr>
          <w:p w14:paraId="63AE8205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  <w:tc>
          <w:tcPr>
            <w:tcW w:w="10905" w:type="dxa"/>
          </w:tcPr>
          <w:p w14:paraId="38BED71A" w14:textId="77777777" w:rsidR="003363CB" w:rsidRDefault="003363CB" w:rsidP="003363CB">
            <w:pPr>
              <w:pStyle w:val="Body"/>
              <w:rPr>
                <w:lang w:val="en-GB"/>
              </w:rPr>
            </w:pPr>
          </w:p>
        </w:tc>
      </w:tr>
    </w:tbl>
    <w:p w14:paraId="2179D94A" w14:textId="7196E817" w:rsidR="53B89880" w:rsidRDefault="53B89880">
      <w:r>
        <w:br w:type="page"/>
      </w:r>
    </w:p>
    <w:p w14:paraId="28134EE8" w14:textId="56A4CB35" w:rsidR="00D36C0B" w:rsidRDefault="00D36C0B" w:rsidP="53B89880">
      <w:pPr>
        <w:pStyle w:val="Heading10"/>
        <w:rPr>
          <w:lang w:val="en-GB"/>
        </w:rPr>
      </w:pPr>
      <w:r w:rsidRPr="53B89880">
        <w:rPr>
          <w:lang w:val="en-GB"/>
        </w:rPr>
        <w:lastRenderedPageBreak/>
        <w:t>Behaviour Change Plan of Activity</w:t>
      </w:r>
      <w:r w:rsidR="0A6DC8AA" w:rsidRPr="53B89880">
        <w:rPr>
          <w:lang w:val="en-GB"/>
        </w:rPr>
        <w:t xml:space="preserve"> – </w:t>
      </w:r>
      <w:r w:rsidRPr="53B89880">
        <w:rPr>
          <w:lang w:val="en-GB"/>
        </w:rPr>
        <w:t>Overview</w:t>
      </w:r>
    </w:p>
    <w:p w14:paraId="07C6F027" w14:textId="11DC6E16" w:rsidR="00D36C0B" w:rsidRPr="00942ACA" w:rsidRDefault="000058F2" w:rsidP="4DF195A8">
      <w:pPr>
        <w:pStyle w:val="Body"/>
        <w:rPr>
          <w:sz w:val="24"/>
          <w:szCs w:val="24"/>
          <w:lang w:val="en-GB"/>
        </w:rPr>
      </w:pPr>
      <w:r w:rsidRPr="4DF195A8">
        <w:rPr>
          <w:sz w:val="24"/>
          <w:szCs w:val="24"/>
          <w:lang w:val="en-GB"/>
        </w:rPr>
        <w:t>Detail to provide a brief overview of your interventions.</w:t>
      </w:r>
      <w:r w:rsidR="00787FAB" w:rsidRPr="4DF195A8">
        <w:rPr>
          <w:sz w:val="24"/>
          <w:szCs w:val="24"/>
          <w:lang w:val="en-GB"/>
        </w:rPr>
        <w:t xml:space="preserve">  Full detail </w:t>
      </w:r>
      <w:r w:rsidR="00723E9F" w:rsidRPr="4DF195A8">
        <w:rPr>
          <w:sz w:val="24"/>
          <w:szCs w:val="24"/>
          <w:lang w:val="en-GB"/>
        </w:rPr>
        <w:t>can be outlined on the Behaviour Change Sc</w:t>
      </w:r>
      <w:r w:rsidR="002B31C9" w:rsidRPr="4DF195A8">
        <w:rPr>
          <w:sz w:val="24"/>
          <w:szCs w:val="24"/>
          <w:lang w:val="en-GB"/>
        </w:rPr>
        <w:t>hedule.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701"/>
        <w:gridCol w:w="2126"/>
        <w:gridCol w:w="2126"/>
        <w:gridCol w:w="1134"/>
      </w:tblGrid>
      <w:tr w:rsidR="00D36C0B" w14:paraId="5A3C01F8" w14:textId="77777777" w:rsidTr="57B49933">
        <w:tc>
          <w:tcPr>
            <w:tcW w:w="1838" w:type="dxa"/>
            <w:shd w:val="clear" w:color="auto" w:fill="D9E4DD" w:themeFill="accent6" w:themeFillTint="33"/>
          </w:tcPr>
          <w:p w14:paraId="2A499A9E" w14:textId="54A80266" w:rsidR="00D36C0B" w:rsidRPr="00F04E1D" w:rsidRDefault="006A5E9F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Desired Behaviour</w:t>
            </w:r>
          </w:p>
        </w:tc>
        <w:tc>
          <w:tcPr>
            <w:tcW w:w="2126" w:type="dxa"/>
            <w:shd w:val="clear" w:color="auto" w:fill="D9E4DD" w:themeFill="accent6" w:themeFillTint="33"/>
          </w:tcPr>
          <w:p w14:paraId="692E6D36" w14:textId="69DC092B" w:rsidR="00D36C0B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Target audience</w:t>
            </w:r>
          </w:p>
        </w:tc>
        <w:tc>
          <w:tcPr>
            <w:tcW w:w="2127" w:type="dxa"/>
            <w:shd w:val="clear" w:color="auto" w:fill="D9E4DD" w:themeFill="accent6" w:themeFillTint="33"/>
          </w:tcPr>
          <w:p w14:paraId="63927000" w14:textId="77777777" w:rsidR="00071405" w:rsidRPr="001741C0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Intervention</w:t>
            </w:r>
          </w:p>
          <w:p w14:paraId="47911EF9" w14:textId="6B12B84F" w:rsidR="00D36C0B" w:rsidRPr="00F04E1D" w:rsidRDefault="63CA5E4B" w:rsidP="57B49933">
            <w:pPr>
              <w:rPr>
                <w:sz w:val="18"/>
                <w:szCs w:val="18"/>
              </w:rPr>
            </w:pPr>
            <w:r w:rsidRPr="57B49933">
              <w:rPr>
                <w:sz w:val="18"/>
                <w:szCs w:val="18"/>
              </w:rPr>
              <w:t>T</w:t>
            </w:r>
            <w:r w:rsidR="6951922C" w:rsidRPr="57B49933">
              <w:rPr>
                <w:sz w:val="18"/>
                <w:szCs w:val="18"/>
              </w:rPr>
              <w:t>ype of activity</w:t>
            </w:r>
          </w:p>
        </w:tc>
        <w:tc>
          <w:tcPr>
            <w:tcW w:w="1701" w:type="dxa"/>
            <w:shd w:val="clear" w:color="auto" w:fill="D9E4DD" w:themeFill="accent6" w:themeFillTint="33"/>
          </w:tcPr>
          <w:p w14:paraId="7D24E7B4" w14:textId="56983A4E" w:rsidR="00D36C0B" w:rsidRPr="00FE511A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When/Where</w:t>
            </w:r>
          </w:p>
        </w:tc>
        <w:tc>
          <w:tcPr>
            <w:tcW w:w="2126" w:type="dxa"/>
            <w:shd w:val="clear" w:color="auto" w:fill="D9E4DD" w:themeFill="accent6" w:themeFillTint="33"/>
          </w:tcPr>
          <w:p w14:paraId="7327F75A" w14:textId="32A8F3F4" w:rsidR="00071405" w:rsidRPr="001741C0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Comms</w:t>
            </w:r>
          </w:p>
          <w:p w14:paraId="2E591470" w14:textId="0A91099E" w:rsidR="00D36C0B" w:rsidRPr="00FE511A" w:rsidRDefault="63CA5E4B" w:rsidP="57B49933">
            <w:pPr>
              <w:rPr>
                <w:sz w:val="18"/>
                <w:szCs w:val="18"/>
              </w:rPr>
            </w:pPr>
            <w:r w:rsidRPr="57B49933">
              <w:rPr>
                <w:sz w:val="18"/>
                <w:szCs w:val="18"/>
              </w:rPr>
              <w:t>M</w:t>
            </w:r>
            <w:r w:rsidR="6951922C" w:rsidRPr="57B49933">
              <w:rPr>
                <w:sz w:val="18"/>
                <w:szCs w:val="18"/>
              </w:rPr>
              <w:t>edia, frequency and message</w:t>
            </w:r>
          </w:p>
        </w:tc>
        <w:tc>
          <w:tcPr>
            <w:tcW w:w="2126" w:type="dxa"/>
            <w:shd w:val="clear" w:color="auto" w:fill="D9E4DD" w:themeFill="accent6" w:themeFillTint="33"/>
          </w:tcPr>
          <w:p w14:paraId="78F8EAA3" w14:textId="77777777" w:rsidR="00071405" w:rsidRPr="001741C0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Delivery agent</w:t>
            </w:r>
          </w:p>
          <w:p w14:paraId="23DB588C" w14:textId="35C255EE" w:rsidR="00D36C0B" w:rsidRPr="00071405" w:rsidRDefault="63CA5E4B" w:rsidP="57B49933">
            <w:pPr>
              <w:rPr>
                <w:sz w:val="18"/>
                <w:szCs w:val="18"/>
              </w:rPr>
            </w:pPr>
            <w:r w:rsidRPr="57B49933">
              <w:rPr>
                <w:sz w:val="18"/>
                <w:szCs w:val="18"/>
              </w:rPr>
              <w:t>Lo</w:t>
            </w:r>
            <w:r w:rsidR="17FB2005" w:rsidRPr="57B49933">
              <w:rPr>
                <w:sz w:val="18"/>
                <w:szCs w:val="18"/>
              </w:rPr>
              <w:t>cal o</w:t>
            </w:r>
            <w:r w:rsidR="6951922C" w:rsidRPr="57B49933">
              <w:rPr>
                <w:sz w:val="18"/>
                <w:szCs w:val="18"/>
              </w:rPr>
              <w:t>rganisations or groups to deliver interventions</w:t>
            </w:r>
          </w:p>
        </w:tc>
        <w:tc>
          <w:tcPr>
            <w:tcW w:w="1134" w:type="dxa"/>
            <w:shd w:val="clear" w:color="auto" w:fill="D9E4DD" w:themeFill="accent6" w:themeFillTint="33"/>
          </w:tcPr>
          <w:p w14:paraId="10424ACB" w14:textId="28034D83" w:rsidR="00D36C0B" w:rsidRPr="00071405" w:rsidRDefault="6951922C" w:rsidP="57B49933">
            <w:pPr>
              <w:rPr>
                <w:b/>
                <w:bCs/>
              </w:rPr>
            </w:pPr>
            <w:r w:rsidRPr="57B49933">
              <w:rPr>
                <w:b/>
                <w:bCs/>
              </w:rPr>
              <w:t>Cost</w:t>
            </w:r>
          </w:p>
        </w:tc>
      </w:tr>
      <w:tr w:rsidR="00D36C0B" w14:paraId="6DEDC256" w14:textId="77777777" w:rsidTr="57B49933">
        <w:tc>
          <w:tcPr>
            <w:tcW w:w="1838" w:type="dxa"/>
          </w:tcPr>
          <w:p w14:paraId="511FBA89" w14:textId="77777777" w:rsidR="00D36C0B" w:rsidRDefault="00D36C0B" w:rsidP="00A52DB7"/>
        </w:tc>
        <w:tc>
          <w:tcPr>
            <w:tcW w:w="2126" w:type="dxa"/>
          </w:tcPr>
          <w:p w14:paraId="4943EBBE" w14:textId="77777777" w:rsidR="00D36C0B" w:rsidRDefault="00D36C0B"/>
        </w:tc>
        <w:tc>
          <w:tcPr>
            <w:tcW w:w="2127" w:type="dxa"/>
          </w:tcPr>
          <w:p w14:paraId="4DB7A6EC" w14:textId="77777777" w:rsidR="00D36C0B" w:rsidRDefault="00D36C0B"/>
        </w:tc>
        <w:tc>
          <w:tcPr>
            <w:tcW w:w="1701" w:type="dxa"/>
          </w:tcPr>
          <w:p w14:paraId="198B8FD7" w14:textId="77777777" w:rsidR="00D36C0B" w:rsidRDefault="00D36C0B"/>
        </w:tc>
        <w:tc>
          <w:tcPr>
            <w:tcW w:w="2126" w:type="dxa"/>
          </w:tcPr>
          <w:p w14:paraId="1A19F85C" w14:textId="77777777" w:rsidR="00D36C0B" w:rsidRDefault="00D36C0B"/>
        </w:tc>
        <w:tc>
          <w:tcPr>
            <w:tcW w:w="2126" w:type="dxa"/>
          </w:tcPr>
          <w:p w14:paraId="71599F4F" w14:textId="77777777" w:rsidR="00D36C0B" w:rsidRDefault="00D36C0B"/>
        </w:tc>
        <w:tc>
          <w:tcPr>
            <w:tcW w:w="1134" w:type="dxa"/>
          </w:tcPr>
          <w:p w14:paraId="16419B41" w14:textId="77777777" w:rsidR="00D36C0B" w:rsidRDefault="00D36C0B"/>
        </w:tc>
      </w:tr>
      <w:tr w:rsidR="00D36C0B" w14:paraId="2A41BE2C" w14:textId="77777777" w:rsidTr="57B49933">
        <w:tc>
          <w:tcPr>
            <w:tcW w:w="1838" w:type="dxa"/>
          </w:tcPr>
          <w:p w14:paraId="5CBAC2A7" w14:textId="77777777" w:rsidR="00D36C0B" w:rsidRDefault="00D36C0B"/>
        </w:tc>
        <w:tc>
          <w:tcPr>
            <w:tcW w:w="2126" w:type="dxa"/>
          </w:tcPr>
          <w:p w14:paraId="03CA5A23" w14:textId="77777777" w:rsidR="00D36C0B" w:rsidRDefault="00D36C0B"/>
        </w:tc>
        <w:tc>
          <w:tcPr>
            <w:tcW w:w="2127" w:type="dxa"/>
          </w:tcPr>
          <w:p w14:paraId="04F09F8D" w14:textId="77777777" w:rsidR="00D36C0B" w:rsidRDefault="00D36C0B"/>
        </w:tc>
        <w:tc>
          <w:tcPr>
            <w:tcW w:w="1701" w:type="dxa"/>
          </w:tcPr>
          <w:p w14:paraId="1E25857E" w14:textId="77777777" w:rsidR="00D36C0B" w:rsidRDefault="00D36C0B"/>
        </w:tc>
        <w:tc>
          <w:tcPr>
            <w:tcW w:w="2126" w:type="dxa"/>
          </w:tcPr>
          <w:p w14:paraId="207EFF21" w14:textId="77777777" w:rsidR="00D36C0B" w:rsidRDefault="00D36C0B"/>
        </w:tc>
        <w:tc>
          <w:tcPr>
            <w:tcW w:w="2126" w:type="dxa"/>
          </w:tcPr>
          <w:p w14:paraId="430E4BFC" w14:textId="77777777" w:rsidR="00D36C0B" w:rsidRDefault="00D36C0B"/>
        </w:tc>
        <w:tc>
          <w:tcPr>
            <w:tcW w:w="1134" w:type="dxa"/>
          </w:tcPr>
          <w:p w14:paraId="1685E8D4" w14:textId="77777777" w:rsidR="00D36C0B" w:rsidRDefault="00D36C0B"/>
        </w:tc>
      </w:tr>
      <w:tr w:rsidR="00D36C0B" w14:paraId="34D05F76" w14:textId="77777777" w:rsidTr="57B49933">
        <w:tc>
          <w:tcPr>
            <w:tcW w:w="1838" w:type="dxa"/>
          </w:tcPr>
          <w:p w14:paraId="480CE331" w14:textId="77777777" w:rsidR="00D36C0B" w:rsidRDefault="00D36C0B"/>
        </w:tc>
        <w:tc>
          <w:tcPr>
            <w:tcW w:w="2126" w:type="dxa"/>
          </w:tcPr>
          <w:p w14:paraId="3174B7C7" w14:textId="77777777" w:rsidR="00D36C0B" w:rsidRDefault="00D36C0B"/>
        </w:tc>
        <w:tc>
          <w:tcPr>
            <w:tcW w:w="2127" w:type="dxa"/>
          </w:tcPr>
          <w:p w14:paraId="65BB1320" w14:textId="77777777" w:rsidR="00D36C0B" w:rsidRDefault="00D36C0B"/>
        </w:tc>
        <w:tc>
          <w:tcPr>
            <w:tcW w:w="1701" w:type="dxa"/>
          </w:tcPr>
          <w:p w14:paraId="54D9978D" w14:textId="77777777" w:rsidR="00D36C0B" w:rsidRDefault="00D36C0B"/>
        </w:tc>
        <w:tc>
          <w:tcPr>
            <w:tcW w:w="2126" w:type="dxa"/>
          </w:tcPr>
          <w:p w14:paraId="3A97EFC3" w14:textId="77777777" w:rsidR="00D36C0B" w:rsidRDefault="00D36C0B"/>
        </w:tc>
        <w:tc>
          <w:tcPr>
            <w:tcW w:w="2126" w:type="dxa"/>
          </w:tcPr>
          <w:p w14:paraId="71D5E91F" w14:textId="77777777" w:rsidR="00D36C0B" w:rsidRDefault="00D36C0B"/>
        </w:tc>
        <w:tc>
          <w:tcPr>
            <w:tcW w:w="1134" w:type="dxa"/>
          </w:tcPr>
          <w:p w14:paraId="365D4FEF" w14:textId="77777777" w:rsidR="00D36C0B" w:rsidRDefault="00D36C0B"/>
        </w:tc>
      </w:tr>
      <w:tr w:rsidR="00787FAB" w14:paraId="72C0EF9D" w14:textId="77777777" w:rsidTr="57B49933">
        <w:tc>
          <w:tcPr>
            <w:tcW w:w="1838" w:type="dxa"/>
          </w:tcPr>
          <w:p w14:paraId="4D663737" w14:textId="77777777" w:rsidR="00787FAB" w:rsidRDefault="00787FAB"/>
        </w:tc>
        <w:tc>
          <w:tcPr>
            <w:tcW w:w="2126" w:type="dxa"/>
          </w:tcPr>
          <w:p w14:paraId="65610B79" w14:textId="77777777" w:rsidR="00787FAB" w:rsidRDefault="00787FAB"/>
        </w:tc>
        <w:tc>
          <w:tcPr>
            <w:tcW w:w="2127" w:type="dxa"/>
          </w:tcPr>
          <w:p w14:paraId="570220A2" w14:textId="77777777" w:rsidR="00787FAB" w:rsidRDefault="00787FAB"/>
        </w:tc>
        <w:tc>
          <w:tcPr>
            <w:tcW w:w="1701" w:type="dxa"/>
          </w:tcPr>
          <w:p w14:paraId="07AAD47A" w14:textId="77777777" w:rsidR="00787FAB" w:rsidRDefault="00787FAB"/>
        </w:tc>
        <w:tc>
          <w:tcPr>
            <w:tcW w:w="2126" w:type="dxa"/>
          </w:tcPr>
          <w:p w14:paraId="3FA5F5D5" w14:textId="77777777" w:rsidR="00787FAB" w:rsidRDefault="00787FAB"/>
        </w:tc>
        <w:tc>
          <w:tcPr>
            <w:tcW w:w="2126" w:type="dxa"/>
          </w:tcPr>
          <w:p w14:paraId="5CD4B7FB" w14:textId="77777777" w:rsidR="00787FAB" w:rsidRDefault="00787FAB"/>
        </w:tc>
        <w:tc>
          <w:tcPr>
            <w:tcW w:w="1134" w:type="dxa"/>
          </w:tcPr>
          <w:p w14:paraId="67A2FC96" w14:textId="77777777" w:rsidR="00787FAB" w:rsidRDefault="00787FAB"/>
        </w:tc>
      </w:tr>
      <w:tr w:rsidR="00787FAB" w14:paraId="30B47BE4" w14:textId="77777777" w:rsidTr="57B49933">
        <w:tc>
          <w:tcPr>
            <w:tcW w:w="1838" w:type="dxa"/>
          </w:tcPr>
          <w:p w14:paraId="7422E614" w14:textId="77777777" w:rsidR="00787FAB" w:rsidRDefault="00787FAB"/>
        </w:tc>
        <w:tc>
          <w:tcPr>
            <w:tcW w:w="2126" w:type="dxa"/>
          </w:tcPr>
          <w:p w14:paraId="79E191A9" w14:textId="77777777" w:rsidR="00787FAB" w:rsidRDefault="00787FAB"/>
        </w:tc>
        <w:tc>
          <w:tcPr>
            <w:tcW w:w="2127" w:type="dxa"/>
          </w:tcPr>
          <w:p w14:paraId="5D9DFF19" w14:textId="77777777" w:rsidR="00787FAB" w:rsidRDefault="00787FAB"/>
        </w:tc>
        <w:tc>
          <w:tcPr>
            <w:tcW w:w="1701" w:type="dxa"/>
          </w:tcPr>
          <w:p w14:paraId="115041EB" w14:textId="77777777" w:rsidR="00787FAB" w:rsidRDefault="00787FAB"/>
        </w:tc>
        <w:tc>
          <w:tcPr>
            <w:tcW w:w="2126" w:type="dxa"/>
          </w:tcPr>
          <w:p w14:paraId="4EFD940F" w14:textId="77777777" w:rsidR="00787FAB" w:rsidRDefault="00787FAB"/>
        </w:tc>
        <w:tc>
          <w:tcPr>
            <w:tcW w:w="2126" w:type="dxa"/>
          </w:tcPr>
          <w:p w14:paraId="7125EC6C" w14:textId="77777777" w:rsidR="00787FAB" w:rsidRDefault="00787FAB"/>
        </w:tc>
        <w:tc>
          <w:tcPr>
            <w:tcW w:w="1134" w:type="dxa"/>
          </w:tcPr>
          <w:p w14:paraId="56EBD76E" w14:textId="77777777" w:rsidR="00787FAB" w:rsidRDefault="00787FAB"/>
        </w:tc>
      </w:tr>
      <w:tr w:rsidR="00787FAB" w14:paraId="728A735E" w14:textId="77777777" w:rsidTr="57B49933">
        <w:tc>
          <w:tcPr>
            <w:tcW w:w="1838" w:type="dxa"/>
          </w:tcPr>
          <w:p w14:paraId="1177C415" w14:textId="77777777" w:rsidR="00787FAB" w:rsidRDefault="00787FAB"/>
        </w:tc>
        <w:tc>
          <w:tcPr>
            <w:tcW w:w="2126" w:type="dxa"/>
          </w:tcPr>
          <w:p w14:paraId="3AAA0709" w14:textId="77777777" w:rsidR="00787FAB" w:rsidRDefault="00787FAB"/>
        </w:tc>
        <w:tc>
          <w:tcPr>
            <w:tcW w:w="2127" w:type="dxa"/>
          </w:tcPr>
          <w:p w14:paraId="27DCC0F5" w14:textId="77777777" w:rsidR="00787FAB" w:rsidRDefault="00787FAB"/>
        </w:tc>
        <w:tc>
          <w:tcPr>
            <w:tcW w:w="1701" w:type="dxa"/>
          </w:tcPr>
          <w:p w14:paraId="5AE344EE" w14:textId="77777777" w:rsidR="00787FAB" w:rsidRDefault="00787FAB"/>
        </w:tc>
        <w:tc>
          <w:tcPr>
            <w:tcW w:w="2126" w:type="dxa"/>
          </w:tcPr>
          <w:p w14:paraId="5BD834B4" w14:textId="77777777" w:rsidR="00787FAB" w:rsidRDefault="00787FAB"/>
        </w:tc>
        <w:tc>
          <w:tcPr>
            <w:tcW w:w="2126" w:type="dxa"/>
          </w:tcPr>
          <w:p w14:paraId="106AB9DB" w14:textId="77777777" w:rsidR="00787FAB" w:rsidRDefault="00787FAB"/>
        </w:tc>
        <w:tc>
          <w:tcPr>
            <w:tcW w:w="1134" w:type="dxa"/>
          </w:tcPr>
          <w:p w14:paraId="6968BF94" w14:textId="77777777" w:rsidR="00787FAB" w:rsidRDefault="00787FAB"/>
        </w:tc>
      </w:tr>
      <w:tr w:rsidR="00787FAB" w14:paraId="02231C37" w14:textId="77777777" w:rsidTr="57B49933">
        <w:tc>
          <w:tcPr>
            <w:tcW w:w="1838" w:type="dxa"/>
          </w:tcPr>
          <w:p w14:paraId="0C5819B8" w14:textId="77777777" w:rsidR="00787FAB" w:rsidRDefault="00787FAB"/>
        </w:tc>
        <w:tc>
          <w:tcPr>
            <w:tcW w:w="2126" w:type="dxa"/>
          </w:tcPr>
          <w:p w14:paraId="2ADF5FAB" w14:textId="77777777" w:rsidR="00787FAB" w:rsidRDefault="00787FAB"/>
        </w:tc>
        <w:tc>
          <w:tcPr>
            <w:tcW w:w="2127" w:type="dxa"/>
          </w:tcPr>
          <w:p w14:paraId="5665E2F5" w14:textId="77777777" w:rsidR="00787FAB" w:rsidRDefault="00787FAB"/>
        </w:tc>
        <w:tc>
          <w:tcPr>
            <w:tcW w:w="1701" w:type="dxa"/>
          </w:tcPr>
          <w:p w14:paraId="1DC0C7EB" w14:textId="77777777" w:rsidR="00787FAB" w:rsidRDefault="00787FAB"/>
        </w:tc>
        <w:tc>
          <w:tcPr>
            <w:tcW w:w="2126" w:type="dxa"/>
          </w:tcPr>
          <w:p w14:paraId="07C23FF7" w14:textId="77777777" w:rsidR="00787FAB" w:rsidRDefault="00787FAB"/>
        </w:tc>
        <w:tc>
          <w:tcPr>
            <w:tcW w:w="2126" w:type="dxa"/>
          </w:tcPr>
          <w:p w14:paraId="421CA60C" w14:textId="77777777" w:rsidR="00787FAB" w:rsidRDefault="00787FAB"/>
        </w:tc>
        <w:tc>
          <w:tcPr>
            <w:tcW w:w="1134" w:type="dxa"/>
          </w:tcPr>
          <w:p w14:paraId="601AE07E" w14:textId="77777777" w:rsidR="00787FAB" w:rsidRDefault="00787FAB"/>
        </w:tc>
      </w:tr>
      <w:tr w:rsidR="00787FAB" w14:paraId="120261F9" w14:textId="77777777" w:rsidTr="57B49933">
        <w:tc>
          <w:tcPr>
            <w:tcW w:w="1838" w:type="dxa"/>
          </w:tcPr>
          <w:p w14:paraId="13A5C9FF" w14:textId="77777777" w:rsidR="00787FAB" w:rsidRDefault="00787FAB"/>
        </w:tc>
        <w:tc>
          <w:tcPr>
            <w:tcW w:w="2126" w:type="dxa"/>
          </w:tcPr>
          <w:p w14:paraId="5A42FCC0" w14:textId="77777777" w:rsidR="00787FAB" w:rsidRDefault="00787FAB"/>
        </w:tc>
        <w:tc>
          <w:tcPr>
            <w:tcW w:w="2127" w:type="dxa"/>
          </w:tcPr>
          <w:p w14:paraId="56E725AB" w14:textId="77777777" w:rsidR="00787FAB" w:rsidRDefault="00787FAB"/>
        </w:tc>
        <w:tc>
          <w:tcPr>
            <w:tcW w:w="1701" w:type="dxa"/>
          </w:tcPr>
          <w:p w14:paraId="7C9CFBBE" w14:textId="77777777" w:rsidR="00787FAB" w:rsidRDefault="00787FAB"/>
        </w:tc>
        <w:tc>
          <w:tcPr>
            <w:tcW w:w="2126" w:type="dxa"/>
          </w:tcPr>
          <w:p w14:paraId="2D729412" w14:textId="77777777" w:rsidR="00787FAB" w:rsidRDefault="00787FAB"/>
        </w:tc>
        <w:tc>
          <w:tcPr>
            <w:tcW w:w="2126" w:type="dxa"/>
          </w:tcPr>
          <w:p w14:paraId="1FA74DAF" w14:textId="77777777" w:rsidR="00787FAB" w:rsidRDefault="00787FAB"/>
        </w:tc>
        <w:tc>
          <w:tcPr>
            <w:tcW w:w="1134" w:type="dxa"/>
          </w:tcPr>
          <w:p w14:paraId="705BEF90" w14:textId="77777777" w:rsidR="00787FAB" w:rsidRDefault="00787FAB"/>
        </w:tc>
      </w:tr>
      <w:tr w:rsidR="00787FAB" w14:paraId="1E67BC74" w14:textId="77777777" w:rsidTr="57B49933">
        <w:tc>
          <w:tcPr>
            <w:tcW w:w="1838" w:type="dxa"/>
          </w:tcPr>
          <w:p w14:paraId="32AD0D00" w14:textId="77777777" w:rsidR="00787FAB" w:rsidRDefault="00787FAB"/>
        </w:tc>
        <w:tc>
          <w:tcPr>
            <w:tcW w:w="2126" w:type="dxa"/>
          </w:tcPr>
          <w:p w14:paraId="33D87A43" w14:textId="77777777" w:rsidR="00787FAB" w:rsidRDefault="00787FAB"/>
        </w:tc>
        <w:tc>
          <w:tcPr>
            <w:tcW w:w="2127" w:type="dxa"/>
          </w:tcPr>
          <w:p w14:paraId="12D73E33" w14:textId="77777777" w:rsidR="00787FAB" w:rsidRDefault="00787FAB"/>
        </w:tc>
        <w:tc>
          <w:tcPr>
            <w:tcW w:w="1701" w:type="dxa"/>
          </w:tcPr>
          <w:p w14:paraId="6679E68B" w14:textId="77777777" w:rsidR="00787FAB" w:rsidRDefault="00787FAB"/>
        </w:tc>
        <w:tc>
          <w:tcPr>
            <w:tcW w:w="2126" w:type="dxa"/>
          </w:tcPr>
          <w:p w14:paraId="6D8E4F4A" w14:textId="77777777" w:rsidR="00787FAB" w:rsidRDefault="00787FAB"/>
        </w:tc>
        <w:tc>
          <w:tcPr>
            <w:tcW w:w="2126" w:type="dxa"/>
          </w:tcPr>
          <w:p w14:paraId="0784C033" w14:textId="77777777" w:rsidR="00787FAB" w:rsidRDefault="00787FAB"/>
        </w:tc>
        <w:tc>
          <w:tcPr>
            <w:tcW w:w="1134" w:type="dxa"/>
          </w:tcPr>
          <w:p w14:paraId="0ACE10D0" w14:textId="77777777" w:rsidR="00787FAB" w:rsidRDefault="00787FAB"/>
        </w:tc>
      </w:tr>
    </w:tbl>
    <w:p w14:paraId="586F4F28" w14:textId="77777777" w:rsidR="006453CF" w:rsidRDefault="006453CF" w:rsidP="006453CF">
      <w:pPr>
        <w:rPr>
          <w:u w:val="single"/>
        </w:rPr>
      </w:pPr>
    </w:p>
    <w:p w14:paraId="413C97A9" w14:textId="77777777" w:rsidR="006453CF" w:rsidRDefault="006453CF" w:rsidP="006453CF">
      <w:pPr>
        <w:rPr>
          <w:u w:val="single"/>
        </w:rPr>
      </w:pPr>
    </w:p>
    <w:p w14:paraId="256665E6" w14:textId="39831032" w:rsidR="00FE1098" w:rsidRPr="00767404" w:rsidRDefault="3B0BC86D" w:rsidP="4DF195A8">
      <w:pPr>
        <w:rPr>
          <w:b/>
          <w:bCs/>
          <w:color w:val="009BA7" w:themeColor="accent2"/>
          <w:sz w:val="36"/>
          <w:szCs w:val="36"/>
        </w:rPr>
      </w:pPr>
      <w:r w:rsidRPr="4DF195A8">
        <w:rPr>
          <w:b/>
          <w:bCs/>
          <w:color w:val="009AA7"/>
          <w:sz w:val="36"/>
          <w:szCs w:val="36"/>
        </w:rPr>
        <w:t>Next step</w:t>
      </w:r>
    </w:p>
    <w:p w14:paraId="39A47911" w14:textId="21F36055" w:rsidR="4DF195A8" w:rsidRDefault="4DF195A8" w:rsidP="4DF195A8">
      <w:pPr>
        <w:rPr>
          <w:sz w:val="24"/>
          <w:szCs w:val="24"/>
        </w:rPr>
      </w:pPr>
    </w:p>
    <w:p w14:paraId="3A11AC6F" w14:textId="7C2393DB" w:rsidR="00FE1098" w:rsidRPr="00767404" w:rsidRDefault="3B0BC86D" w:rsidP="4DF195A8">
      <w:pPr>
        <w:rPr>
          <w:sz w:val="24"/>
          <w:szCs w:val="24"/>
        </w:rPr>
      </w:pPr>
      <w:r w:rsidRPr="4DF195A8">
        <w:rPr>
          <w:sz w:val="24"/>
          <w:szCs w:val="24"/>
        </w:rPr>
        <w:t xml:space="preserve">Complete the </w:t>
      </w:r>
      <w:r w:rsidR="006453CF" w:rsidRPr="4DF195A8">
        <w:rPr>
          <w:sz w:val="24"/>
          <w:szCs w:val="24"/>
        </w:rPr>
        <w:t>schedule to input detail</w:t>
      </w:r>
      <w:r w:rsidR="1BC1CE6B" w:rsidRPr="4DF195A8">
        <w:rPr>
          <w:sz w:val="24"/>
          <w:szCs w:val="24"/>
        </w:rPr>
        <w:t xml:space="preserve">ed plans </w:t>
      </w:r>
      <w:r w:rsidR="006453CF" w:rsidRPr="4DF195A8">
        <w:rPr>
          <w:sz w:val="24"/>
          <w:szCs w:val="24"/>
        </w:rPr>
        <w:t>for each intervention</w:t>
      </w:r>
      <w:r w:rsidR="2299A6C4" w:rsidRPr="4DF195A8">
        <w:rPr>
          <w:sz w:val="24"/>
          <w:szCs w:val="24"/>
        </w:rPr>
        <w:t xml:space="preserve"> per target audience.</w:t>
      </w:r>
    </w:p>
    <w:sectPr w:rsidR="00FE1098" w:rsidRPr="00767404" w:rsidSect="002167C9">
      <w:headerReference w:type="default" r:id="rId14"/>
      <w:footerReference w:type="default" r:id="rId15"/>
      <w:type w:val="continuous"/>
      <w:pgSz w:w="16820" w:h="11900" w:orient="landscape"/>
      <w:pgMar w:top="1440" w:right="1440" w:bottom="1440" w:left="1440" w:header="72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FB08" w14:textId="77777777" w:rsidR="002167C9" w:rsidRDefault="002167C9" w:rsidP="002B6660">
      <w:r>
        <w:separator/>
      </w:r>
    </w:p>
  </w:endnote>
  <w:endnote w:type="continuationSeparator" w:id="0">
    <w:p w14:paraId="29985D88" w14:textId="77777777" w:rsidR="002167C9" w:rsidRDefault="002167C9" w:rsidP="002B6660">
      <w:r>
        <w:continuationSeparator/>
      </w:r>
    </w:p>
  </w:endnote>
  <w:endnote w:type="continuationNotice" w:id="1">
    <w:p w14:paraId="69384478" w14:textId="77777777" w:rsidR="002167C9" w:rsidRDefault="00216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MT Bold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588F" w14:textId="0EFB3890" w:rsidR="002B6660" w:rsidRPr="00B1108E" w:rsidRDefault="002B4C9C" w:rsidP="003A5638">
    <w:pPr>
      <w:pStyle w:val="Body"/>
      <w:rPr>
        <w:color w:val="009BA7" w:themeColor="accent2"/>
        <w:sz w:val="16"/>
        <w:szCs w:val="16"/>
      </w:rPr>
    </w:pPr>
    <w:r w:rsidRPr="00B755AC">
      <w:rPr>
        <w:noProof/>
      </w:rPr>
      <w:drawing>
        <wp:anchor distT="0" distB="0" distL="114300" distR="114300" simplePos="0" relativeHeight="251658243" behindDoc="0" locked="0" layoutInCell="1" allowOverlap="1" wp14:anchorId="2BCC3C2A" wp14:editId="77B4625D">
          <wp:simplePos x="0" y="0"/>
          <wp:positionH relativeFrom="margin">
            <wp:posOffset>7878726</wp:posOffset>
          </wp:positionH>
          <wp:positionV relativeFrom="paragraph">
            <wp:posOffset>-88294</wp:posOffset>
          </wp:positionV>
          <wp:extent cx="945131" cy="631004"/>
          <wp:effectExtent l="0" t="0" r="7620" b="0"/>
          <wp:wrapNone/>
          <wp:docPr id="2147167925" name="Picture 2147167925" descr="Broughty Ferry Active Travel – Improving walking &amp; cycling in Brough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ughty Ferry Active Travel – Improving walking &amp; cycling in Brought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31" t="29020" b="22104"/>
                  <a:stretch/>
                </pic:blipFill>
                <pic:spPr bwMode="auto">
                  <a:xfrm>
                    <a:off x="0" y="0"/>
                    <a:ext cx="945404" cy="631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615" w:rsidRPr="00B1108E">
      <w:rPr>
        <w:noProof/>
        <w:color w:val="009BA7" w:themeColor="accent2"/>
        <w:sz w:val="16"/>
        <w:szCs w:val="16"/>
        <w:lang w:eastAsia="en-GB"/>
      </w:rPr>
      <w:drawing>
        <wp:anchor distT="0" distB="0" distL="114300" distR="114300" simplePos="0" relativeHeight="251658241" behindDoc="1" locked="0" layoutInCell="1" allowOverlap="1" wp14:anchorId="787E2647" wp14:editId="33487DB4">
          <wp:simplePos x="0" y="0"/>
          <wp:positionH relativeFrom="column">
            <wp:posOffset>4277360</wp:posOffset>
          </wp:positionH>
          <wp:positionV relativeFrom="page">
            <wp:posOffset>9715500</wp:posOffset>
          </wp:positionV>
          <wp:extent cx="1079500" cy="457200"/>
          <wp:effectExtent l="0" t="0" r="0" b="0"/>
          <wp:wrapNone/>
          <wp:docPr id="3" name="Picture 3" descr="C:\Users\bath\Downloads\Sustrans-Logo-gre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h\Downloads\Sustrans-Logo-grey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77"/>
                  <a:stretch/>
                </pic:blipFill>
                <pic:spPr bwMode="auto">
                  <a:xfrm>
                    <a:off x="0" y="0"/>
                    <a:ext cx="107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3D5" w:rsidRPr="00B1108E">
      <w:rPr>
        <w:noProof/>
        <w:color w:val="009BA7" w:themeColor="accent2"/>
        <w:sz w:val="16"/>
        <w:szCs w:val="16"/>
      </w:rPr>
      <w:fldChar w:fldCharType="begin"/>
    </w:r>
    <w:r w:rsidR="001303D5" w:rsidRPr="00B1108E">
      <w:rPr>
        <w:color w:val="009BA7" w:themeColor="accent2"/>
        <w:sz w:val="16"/>
        <w:szCs w:val="16"/>
      </w:rPr>
      <w:instrText xml:space="preserve"> PAGE   \* MERGEFORMAT </w:instrText>
    </w:r>
    <w:r w:rsidR="001303D5" w:rsidRPr="00B1108E">
      <w:rPr>
        <w:color w:val="009BA7" w:themeColor="accent2"/>
        <w:sz w:val="16"/>
        <w:szCs w:val="16"/>
      </w:rPr>
      <w:fldChar w:fldCharType="separate"/>
    </w:r>
    <w:r w:rsidR="4DF195A8">
      <w:rPr>
        <w:noProof/>
        <w:color w:val="009BA7" w:themeColor="accent2"/>
        <w:sz w:val="16"/>
        <w:szCs w:val="16"/>
      </w:rPr>
      <w:t>1</w:t>
    </w:r>
    <w:r w:rsidR="001303D5" w:rsidRPr="00B1108E">
      <w:rPr>
        <w:noProof/>
        <w:color w:val="009BA7" w:themeColor="accent2"/>
        <w:sz w:val="16"/>
        <w:szCs w:val="16"/>
      </w:rPr>
      <w:fldChar w:fldCharType="end"/>
    </w:r>
    <w:r w:rsidR="002B6660" w:rsidRPr="00B1108E">
      <w:rPr>
        <w:noProof/>
        <w:color w:val="009BA7" w:themeColor="accent2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813E85" wp14:editId="20485520">
              <wp:simplePos x="0" y="0"/>
              <wp:positionH relativeFrom="column">
                <wp:posOffset>-1270</wp:posOffset>
              </wp:positionH>
              <wp:positionV relativeFrom="page">
                <wp:posOffset>9598660</wp:posOffset>
              </wp:positionV>
              <wp:extent cx="5256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009ba7 [3205]" strokeweight="1pt" from="-.1pt,755.8pt" to="413.75pt,755.8pt" w14:anchorId="206A6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">
              <w10:wrap anchory="page"/>
            </v:line>
          </w:pict>
        </mc:Fallback>
      </mc:AlternateContent>
    </w:r>
    <w:r w:rsidR="003A5638">
      <w:rPr>
        <w:noProof/>
        <w:color w:val="009BA7" w:themeColor="accent2"/>
        <w:sz w:val="16"/>
        <w:szCs w:val="16"/>
      </w:rPr>
      <w:tab/>
    </w:r>
    <w:r w:rsidR="003A5638">
      <w:rPr>
        <w:noProof/>
        <w:color w:val="009BA7" w:themeColor="accent2"/>
        <w:sz w:val="16"/>
        <w:szCs w:val="16"/>
      </w:rPr>
      <w:tab/>
    </w:r>
    <w:r w:rsidR="003A5638">
      <w:rPr>
        <w:noProof/>
        <w:color w:val="009BA7" w:themeColor="accent2"/>
        <w:sz w:val="16"/>
        <w:szCs w:val="16"/>
      </w:rPr>
      <w:tab/>
    </w:r>
    <w:r w:rsidR="003A5638">
      <w:rPr>
        <w:noProof/>
        <w:color w:val="009BA7" w:themeColor="accent2"/>
        <w:sz w:val="16"/>
        <w:szCs w:val="16"/>
      </w:rPr>
      <w:tab/>
    </w:r>
    <w:r w:rsidR="003A5638">
      <w:rPr>
        <w:noProof/>
        <w:color w:val="009BA7" w:themeColor="accent2"/>
        <w:sz w:val="16"/>
        <w:szCs w:val="16"/>
      </w:rPr>
      <w:tab/>
    </w:r>
    <w:r w:rsidR="003A5638">
      <w:rPr>
        <w:noProof/>
        <w:color w:val="009BA7" w:themeColor="accent2"/>
        <w:sz w:val="16"/>
        <w:szCs w:val="16"/>
      </w:rPr>
      <w:tab/>
    </w:r>
    <w:sdt>
      <w:sdtPr>
        <w:alias w:val="Title"/>
        <w:tag w:val=""/>
        <w:id w:val="-73283456"/>
        <w:placeholder>
          <w:docPart w:val="C08B54ED1518406C82552665EED4C1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4DF195A8">
          <w:t>Sustrans Behaviour Change Plan Template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D9B7" w14:textId="77777777" w:rsidR="002167C9" w:rsidRDefault="002167C9" w:rsidP="002B6660">
      <w:r>
        <w:separator/>
      </w:r>
    </w:p>
  </w:footnote>
  <w:footnote w:type="continuationSeparator" w:id="0">
    <w:p w14:paraId="14FC8D2E" w14:textId="77777777" w:rsidR="002167C9" w:rsidRDefault="002167C9" w:rsidP="002B6660">
      <w:r>
        <w:continuationSeparator/>
      </w:r>
    </w:p>
  </w:footnote>
  <w:footnote w:type="continuationNotice" w:id="1">
    <w:p w14:paraId="7C8D3FF1" w14:textId="77777777" w:rsidR="002167C9" w:rsidRDefault="00216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55"/>
      <w:gridCol w:w="4355"/>
      <w:gridCol w:w="4355"/>
    </w:tblGrid>
    <w:tr w:rsidR="6AE6F6E2" w14:paraId="1BB67D03" w14:textId="77777777" w:rsidTr="6AE6F6E2">
      <w:trPr>
        <w:trHeight w:val="300"/>
      </w:trPr>
      <w:tc>
        <w:tcPr>
          <w:tcW w:w="4355" w:type="dxa"/>
        </w:tcPr>
        <w:p w14:paraId="24C8DA4A" w14:textId="3C552D06" w:rsidR="6AE6F6E2" w:rsidRDefault="6AE6F6E2" w:rsidP="6AE6F6E2">
          <w:pPr>
            <w:pStyle w:val="Header"/>
            <w:ind w:left="-115"/>
          </w:pPr>
        </w:p>
      </w:tc>
      <w:tc>
        <w:tcPr>
          <w:tcW w:w="4355" w:type="dxa"/>
        </w:tcPr>
        <w:p w14:paraId="0E4CDFF6" w14:textId="312FBEEF" w:rsidR="6AE6F6E2" w:rsidRDefault="6AE6F6E2" w:rsidP="6AE6F6E2">
          <w:pPr>
            <w:pStyle w:val="Header"/>
            <w:jc w:val="center"/>
          </w:pPr>
        </w:p>
      </w:tc>
      <w:tc>
        <w:tcPr>
          <w:tcW w:w="4355" w:type="dxa"/>
        </w:tcPr>
        <w:p w14:paraId="4FDEE1CE" w14:textId="52BBB20A" w:rsidR="6AE6F6E2" w:rsidRDefault="6AE6F6E2" w:rsidP="6AE6F6E2">
          <w:pPr>
            <w:pStyle w:val="Header"/>
            <w:ind w:right="-115"/>
            <w:jc w:val="right"/>
          </w:pPr>
        </w:p>
      </w:tc>
    </w:tr>
  </w:tbl>
  <w:p w14:paraId="25AE4A37" w14:textId="5785F83C" w:rsidR="00276C5E" w:rsidRDefault="00276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1940"/>
    <w:multiLevelType w:val="hybridMultilevel"/>
    <w:tmpl w:val="89620EB0"/>
    <w:lvl w:ilvl="0" w:tplc="E9F4C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5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2E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40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0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04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5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0C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B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3C6"/>
    <w:multiLevelType w:val="hybridMultilevel"/>
    <w:tmpl w:val="BB2894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F0C"/>
    <w:multiLevelType w:val="hybridMultilevel"/>
    <w:tmpl w:val="43B01742"/>
    <w:lvl w:ilvl="0" w:tplc="F5C8A61C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47447"/>
    <w:multiLevelType w:val="multilevel"/>
    <w:tmpl w:val="30DC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A59D5"/>
    <w:multiLevelType w:val="hybridMultilevel"/>
    <w:tmpl w:val="F54A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5311"/>
    <w:multiLevelType w:val="hybridMultilevel"/>
    <w:tmpl w:val="E4CE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90D7D"/>
    <w:multiLevelType w:val="hybridMultilevel"/>
    <w:tmpl w:val="54EC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E0D4"/>
    <w:multiLevelType w:val="hybridMultilevel"/>
    <w:tmpl w:val="4DD8C91C"/>
    <w:lvl w:ilvl="0" w:tplc="F01CE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2F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6C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5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C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EF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6C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5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68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5660"/>
    <w:multiLevelType w:val="hybridMultilevel"/>
    <w:tmpl w:val="BD1A3628"/>
    <w:lvl w:ilvl="0" w:tplc="FF7A9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E3C8E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DB0A8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0EA53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1DCB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CA62AF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6352C3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89CA81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7778C6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9" w15:restartNumberingAfterBreak="0">
    <w:nsid w:val="2B32648B"/>
    <w:multiLevelType w:val="hybridMultilevel"/>
    <w:tmpl w:val="0D167E82"/>
    <w:lvl w:ilvl="0" w:tplc="F5C8A61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0660"/>
    <w:multiLevelType w:val="hybridMultilevel"/>
    <w:tmpl w:val="7990F588"/>
    <w:lvl w:ilvl="0" w:tplc="FFE0CE14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24A4"/>
    <w:multiLevelType w:val="hybridMultilevel"/>
    <w:tmpl w:val="5818F034"/>
    <w:lvl w:ilvl="0" w:tplc="D708F1A8">
      <w:start w:val="1"/>
      <w:numFmt w:val="decimal"/>
      <w:pStyle w:val="Numberlist"/>
      <w:lvlText w:val="%1"/>
      <w:lvlJc w:val="left"/>
      <w:pPr>
        <w:ind w:left="360" w:hanging="360"/>
      </w:pPr>
      <w:rPr>
        <w:rFonts w:ascii="Arial MT" w:hAnsi="Arial MT" w:cs="Arial MT Bold" w:hint="default"/>
        <w:b w:val="0"/>
        <w:i w:val="0"/>
        <w:color w:val="414042"/>
      </w:rPr>
    </w:lvl>
    <w:lvl w:ilvl="1" w:tplc="C48CE422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D3E1F"/>
    <w:multiLevelType w:val="hybridMultilevel"/>
    <w:tmpl w:val="09CE97B0"/>
    <w:lvl w:ilvl="0" w:tplc="B944D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8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43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C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D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65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8A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0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02B3"/>
    <w:multiLevelType w:val="hybridMultilevel"/>
    <w:tmpl w:val="5E60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7D1B"/>
    <w:multiLevelType w:val="hybridMultilevel"/>
    <w:tmpl w:val="DE1ED69E"/>
    <w:lvl w:ilvl="0" w:tplc="84227A58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474493"/>
    <w:multiLevelType w:val="hybridMultilevel"/>
    <w:tmpl w:val="03B0D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2C0F"/>
    <w:multiLevelType w:val="hybridMultilevel"/>
    <w:tmpl w:val="C78003F4"/>
    <w:lvl w:ilvl="0" w:tplc="258602DE">
      <w:start w:val="1"/>
      <w:numFmt w:val="lowerLetter"/>
      <w:pStyle w:val="Alphasub-list"/>
      <w:lvlText w:val="%1"/>
      <w:lvlJc w:val="left"/>
      <w:pPr>
        <w:ind w:left="10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D85B1A"/>
    <w:multiLevelType w:val="hybridMultilevel"/>
    <w:tmpl w:val="55B68C0C"/>
    <w:lvl w:ilvl="0" w:tplc="BA721F7A">
      <w:numFmt w:val="bullet"/>
      <w:pStyle w:val="BulletlistA"/>
      <w:lvlText w:val="—"/>
      <w:lvlJc w:val="left"/>
      <w:pPr>
        <w:ind w:left="480" w:hanging="480"/>
      </w:pPr>
      <w:rPr>
        <w:rFonts w:ascii="Arial Regular" w:eastAsiaTheme="minorHAnsi" w:hAnsi="Arial Regular" w:cs="Arial Regular" w:hint="default"/>
      </w:rPr>
    </w:lvl>
    <w:lvl w:ilvl="1" w:tplc="4F04A638">
      <w:start w:val="1"/>
      <w:numFmt w:val="bullet"/>
      <w:pStyle w:val="BulletlistB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BB5E7"/>
    <w:multiLevelType w:val="hybridMultilevel"/>
    <w:tmpl w:val="BFCC9D4A"/>
    <w:lvl w:ilvl="0" w:tplc="CFE66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2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23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D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8E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4C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AD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63FF"/>
    <w:multiLevelType w:val="hybridMultilevel"/>
    <w:tmpl w:val="F62481B8"/>
    <w:lvl w:ilvl="0" w:tplc="E216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8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6F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C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8E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7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0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6E0"/>
    <w:multiLevelType w:val="multilevel"/>
    <w:tmpl w:val="0E3C95E2"/>
    <w:styleLink w:val="NumberedList"/>
    <w:lvl w:ilvl="0">
      <w:start w:val="1"/>
      <w:numFmt w:val="decimal"/>
      <w:pStyle w:val="Heading5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7F9F"/>
        <w:sz w:val="24"/>
      </w:rPr>
    </w:lvl>
    <w:lvl w:ilvl="1">
      <w:start w:val="1"/>
      <w:numFmt w:val="decimal"/>
      <w:pStyle w:val="11"/>
      <w:lvlText w:val="%1.%2"/>
      <w:lvlJc w:val="left"/>
      <w:pPr>
        <w:ind w:left="709" w:hanging="709"/>
      </w:pPr>
      <w:rPr>
        <w:rFonts w:ascii="Arial" w:hAnsi="Arial" w:hint="default"/>
        <w:sz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984"/>
        </w:tabs>
        <w:ind w:left="1843" w:hanging="709"/>
      </w:pPr>
      <w:rPr>
        <w:rFonts w:ascii="Arial" w:hAnsi="Arial" w:hint="default"/>
        <w:sz w:val="24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559"/>
        </w:tabs>
        <w:ind w:left="2268" w:hanging="85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0809EA"/>
    <w:multiLevelType w:val="multilevel"/>
    <w:tmpl w:val="0E3C95E2"/>
    <w:numStyleLink w:val="NumberedList"/>
  </w:abstractNum>
  <w:num w:numId="1" w16cid:durableId="954599013">
    <w:abstractNumId w:val="12"/>
  </w:num>
  <w:num w:numId="2" w16cid:durableId="1560626789">
    <w:abstractNumId w:val="19"/>
  </w:num>
  <w:num w:numId="3" w16cid:durableId="2129229521">
    <w:abstractNumId w:val="18"/>
  </w:num>
  <w:num w:numId="4" w16cid:durableId="1808471166">
    <w:abstractNumId w:val="0"/>
  </w:num>
  <w:num w:numId="5" w16cid:durableId="2045709236">
    <w:abstractNumId w:val="13"/>
  </w:num>
  <w:num w:numId="6" w16cid:durableId="721100438">
    <w:abstractNumId w:val="17"/>
  </w:num>
  <w:num w:numId="7" w16cid:durableId="94133472">
    <w:abstractNumId w:val="15"/>
  </w:num>
  <w:num w:numId="8" w16cid:durableId="1838113785">
    <w:abstractNumId w:val="11"/>
  </w:num>
  <w:num w:numId="9" w16cid:durableId="1130785048">
    <w:abstractNumId w:val="16"/>
  </w:num>
  <w:num w:numId="10" w16cid:durableId="590048160">
    <w:abstractNumId w:val="16"/>
  </w:num>
  <w:num w:numId="11" w16cid:durableId="167183122">
    <w:abstractNumId w:val="14"/>
  </w:num>
  <w:num w:numId="12" w16cid:durableId="562721987">
    <w:abstractNumId w:val="2"/>
  </w:num>
  <w:num w:numId="13" w16cid:durableId="263461645">
    <w:abstractNumId w:val="9"/>
  </w:num>
  <w:num w:numId="14" w16cid:durableId="1405448914">
    <w:abstractNumId w:val="10"/>
  </w:num>
  <w:num w:numId="15" w16cid:durableId="513766847">
    <w:abstractNumId w:val="7"/>
  </w:num>
  <w:num w:numId="16" w16cid:durableId="1621110739">
    <w:abstractNumId w:val="20"/>
  </w:num>
  <w:num w:numId="17" w16cid:durableId="154493088">
    <w:abstractNumId w:val="21"/>
    <w:lvlOverride w:ilvl="0">
      <w:lvl w:ilvl="0">
        <w:start w:val="1"/>
        <w:numFmt w:val="decimal"/>
        <w:pStyle w:val="Heading5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olor w:val="007F9F"/>
          <w:sz w:val="24"/>
        </w:rPr>
      </w:lvl>
    </w:lvlOverride>
    <w:lvlOverride w:ilvl="1">
      <w:lvl w:ilvl="1">
        <w:start w:val="1"/>
        <w:numFmt w:val="decimal"/>
        <w:pStyle w:val="11"/>
        <w:lvlText w:val="%1.%2"/>
        <w:lvlJc w:val="left"/>
        <w:pPr>
          <w:ind w:left="709" w:hanging="709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pStyle w:val="111"/>
        <w:lvlText w:val="%1.%2.%3"/>
        <w:lvlJc w:val="left"/>
        <w:pPr>
          <w:tabs>
            <w:tab w:val="num" w:pos="1984"/>
          </w:tabs>
          <w:ind w:left="1843" w:hanging="709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decimal"/>
        <w:pStyle w:val="1111"/>
        <w:lvlText w:val="%1.%2.%3.%4"/>
        <w:lvlJc w:val="left"/>
        <w:pPr>
          <w:tabs>
            <w:tab w:val="num" w:pos="1559"/>
          </w:tabs>
          <w:ind w:left="2268" w:hanging="850"/>
        </w:pPr>
        <w:rPr>
          <w:rFonts w:ascii="Arial" w:hAnsi="Arial" w:hint="default"/>
          <w:sz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40524426">
    <w:abstractNumId w:val="1"/>
  </w:num>
  <w:num w:numId="19" w16cid:durableId="1150705720">
    <w:abstractNumId w:val="4"/>
  </w:num>
  <w:num w:numId="20" w16cid:durableId="1156610650">
    <w:abstractNumId w:val="5"/>
  </w:num>
  <w:num w:numId="21" w16cid:durableId="693921749">
    <w:abstractNumId w:val="6"/>
  </w:num>
  <w:num w:numId="22" w16cid:durableId="440540022">
    <w:abstractNumId w:val="3"/>
  </w:num>
  <w:num w:numId="23" w16cid:durableId="2016762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21"/>
    <w:rsid w:val="000058F2"/>
    <w:rsid w:val="00020E3D"/>
    <w:rsid w:val="00025658"/>
    <w:rsid w:val="00025878"/>
    <w:rsid w:val="000271B5"/>
    <w:rsid w:val="000308F2"/>
    <w:rsid w:val="00030FA4"/>
    <w:rsid w:val="00035AC1"/>
    <w:rsid w:val="00037819"/>
    <w:rsid w:val="00040C76"/>
    <w:rsid w:val="00043D75"/>
    <w:rsid w:val="00047C4C"/>
    <w:rsid w:val="00050265"/>
    <w:rsid w:val="0005751B"/>
    <w:rsid w:val="00071405"/>
    <w:rsid w:val="00072B1F"/>
    <w:rsid w:val="00073D3B"/>
    <w:rsid w:val="0008073F"/>
    <w:rsid w:val="00083290"/>
    <w:rsid w:val="0008557F"/>
    <w:rsid w:val="000867CE"/>
    <w:rsid w:val="0009617C"/>
    <w:rsid w:val="000A10FC"/>
    <w:rsid w:val="000A3BB1"/>
    <w:rsid w:val="000C5D17"/>
    <w:rsid w:val="000D28C4"/>
    <w:rsid w:val="000F3895"/>
    <w:rsid w:val="000F4800"/>
    <w:rsid w:val="00100872"/>
    <w:rsid w:val="00105773"/>
    <w:rsid w:val="00107D21"/>
    <w:rsid w:val="00113E8D"/>
    <w:rsid w:val="00117A07"/>
    <w:rsid w:val="0012002A"/>
    <w:rsid w:val="00122EFA"/>
    <w:rsid w:val="001303D5"/>
    <w:rsid w:val="00133D83"/>
    <w:rsid w:val="0013482A"/>
    <w:rsid w:val="00135264"/>
    <w:rsid w:val="0013D53C"/>
    <w:rsid w:val="00143A70"/>
    <w:rsid w:val="00145040"/>
    <w:rsid w:val="001530E2"/>
    <w:rsid w:val="00155B59"/>
    <w:rsid w:val="00166483"/>
    <w:rsid w:val="001725CF"/>
    <w:rsid w:val="001741C0"/>
    <w:rsid w:val="00175F8E"/>
    <w:rsid w:val="001845B3"/>
    <w:rsid w:val="00186590"/>
    <w:rsid w:val="0019270B"/>
    <w:rsid w:val="0019566E"/>
    <w:rsid w:val="0019706C"/>
    <w:rsid w:val="001A0D5F"/>
    <w:rsid w:val="001A236E"/>
    <w:rsid w:val="001A5161"/>
    <w:rsid w:val="001C642E"/>
    <w:rsid w:val="001E5A50"/>
    <w:rsid w:val="001F0A30"/>
    <w:rsid w:val="001F217F"/>
    <w:rsid w:val="001F4AF0"/>
    <w:rsid w:val="002028C9"/>
    <w:rsid w:val="00204CE3"/>
    <w:rsid w:val="00211255"/>
    <w:rsid w:val="0021482B"/>
    <w:rsid w:val="002167C9"/>
    <w:rsid w:val="00217CF6"/>
    <w:rsid w:val="00263FFF"/>
    <w:rsid w:val="00267354"/>
    <w:rsid w:val="00276C5E"/>
    <w:rsid w:val="0028163C"/>
    <w:rsid w:val="00283055"/>
    <w:rsid w:val="00291769"/>
    <w:rsid w:val="00295974"/>
    <w:rsid w:val="002A3610"/>
    <w:rsid w:val="002A3C30"/>
    <w:rsid w:val="002B1BBF"/>
    <w:rsid w:val="002B31C9"/>
    <w:rsid w:val="002B37DD"/>
    <w:rsid w:val="002B4C9C"/>
    <w:rsid w:val="002B6660"/>
    <w:rsid w:val="002C7B10"/>
    <w:rsid w:val="002E18F9"/>
    <w:rsid w:val="002F4A73"/>
    <w:rsid w:val="002F5B07"/>
    <w:rsid w:val="002F6517"/>
    <w:rsid w:val="00310624"/>
    <w:rsid w:val="00314F25"/>
    <w:rsid w:val="00335987"/>
    <w:rsid w:val="003363CB"/>
    <w:rsid w:val="00344C40"/>
    <w:rsid w:val="0034581E"/>
    <w:rsid w:val="00350B17"/>
    <w:rsid w:val="00354118"/>
    <w:rsid w:val="00361FE1"/>
    <w:rsid w:val="00364C42"/>
    <w:rsid w:val="00367D02"/>
    <w:rsid w:val="00371DA5"/>
    <w:rsid w:val="003747F0"/>
    <w:rsid w:val="00374E6D"/>
    <w:rsid w:val="00390168"/>
    <w:rsid w:val="00392342"/>
    <w:rsid w:val="00392745"/>
    <w:rsid w:val="003942DF"/>
    <w:rsid w:val="003946CC"/>
    <w:rsid w:val="003962C6"/>
    <w:rsid w:val="003A19B8"/>
    <w:rsid w:val="003A5638"/>
    <w:rsid w:val="003B470C"/>
    <w:rsid w:val="003B6396"/>
    <w:rsid w:val="003C0774"/>
    <w:rsid w:val="003D474D"/>
    <w:rsid w:val="003D6475"/>
    <w:rsid w:val="003E18C0"/>
    <w:rsid w:val="00401AA8"/>
    <w:rsid w:val="004125BF"/>
    <w:rsid w:val="00416F49"/>
    <w:rsid w:val="00423AC7"/>
    <w:rsid w:val="00423DBA"/>
    <w:rsid w:val="00430D79"/>
    <w:rsid w:val="00432A0B"/>
    <w:rsid w:val="00441C30"/>
    <w:rsid w:val="00441D9C"/>
    <w:rsid w:val="00446E20"/>
    <w:rsid w:val="004479A7"/>
    <w:rsid w:val="0046280B"/>
    <w:rsid w:val="00462F0D"/>
    <w:rsid w:val="00463EA2"/>
    <w:rsid w:val="004740DE"/>
    <w:rsid w:val="00477870"/>
    <w:rsid w:val="00482511"/>
    <w:rsid w:val="00492650"/>
    <w:rsid w:val="00496C89"/>
    <w:rsid w:val="004A2576"/>
    <w:rsid w:val="004A46FE"/>
    <w:rsid w:val="004A6F55"/>
    <w:rsid w:val="004B2D27"/>
    <w:rsid w:val="004C0425"/>
    <w:rsid w:val="004C793A"/>
    <w:rsid w:val="004D04F0"/>
    <w:rsid w:val="004D34BB"/>
    <w:rsid w:val="004D4C17"/>
    <w:rsid w:val="004D5087"/>
    <w:rsid w:val="004E420E"/>
    <w:rsid w:val="004E5C24"/>
    <w:rsid w:val="004F2D29"/>
    <w:rsid w:val="004F6ABD"/>
    <w:rsid w:val="0050076E"/>
    <w:rsid w:val="005048FA"/>
    <w:rsid w:val="00506DBF"/>
    <w:rsid w:val="005206B4"/>
    <w:rsid w:val="00523628"/>
    <w:rsid w:val="00523664"/>
    <w:rsid w:val="005311B8"/>
    <w:rsid w:val="00532C60"/>
    <w:rsid w:val="005348D1"/>
    <w:rsid w:val="00543118"/>
    <w:rsid w:val="00560003"/>
    <w:rsid w:val="00561CDF"/>
    <w:rsid w:val="005633FC"/>
    <w:rsid w:val="00564A34"/>
    <w:rsid w:val="00576391"/>
    <w:rsid w:val="00580B02"/>
    <w:rsid w:val="00583387"/>
    <w:rsid w:val="00584C7F"/>
    <w:rsid w:val="005905AB"/>
    <w:rsid w:val="005A3705"/>
    <w:rsid w:val="005A515C"/>
    <w:rsid w:val="005A5E07"/>
    <w:rsid w:val="005B256A"/>
    <w:rsid w:val="005C085E"/>
    <w:rsid w:val="005C3A8A"/>
    <w:rsid w:val="005C54CA"/>
    <w:rsid w:val="005C6C5B"/>
    <w:rsid w:val="005D3FD6"/>
    <w:rsid w:val="005E6E28"/>
    <w:rsid w:val="00601323"/>
    <w:rsid w:val="0061253C"/>
    <w:rsid w:val="006155F4"/>
    <w:rsid w:val="00615C18"/>
    <w:rsid w:val="0062209D"/>
    <w:rsid w:val="00630BD9"/>
    <w:rsid w:val="00634C39"/>
    <w:rsid w:val="006353A2"/>
    <w:rsid w:val="00635F8A"/>
    <w:rsid w:val="00640930"/>
    <w:rsid w:val="0064154F"/>
    <w:rsid w:val="006453CF"/>
    <w:rsid w:val="006756FA"/>
    <w:rsid w:val="00687F10"/>
    <w:rsid w:val="00690513"/>
    <w:rsid w:val="00690E6E"/>
    <w:rsid w:val="006915D4"/>
    <w:rsid w:val="0069708E"/>
    <w:rsid w:val="006A0D08"/>
    <w:rsid w:val="006A5E9F"/>
    <w:rsid w:val="006A7C3E"/>
    <w:rsid w:val="006B2AAF"/>
    <w:rsid w:val="006C5D98"/>
    <w:rsid w:val="006C7991"/>
    <w:rsid w:val="006D149E"/>
    <w:rsid w:val="006D364B"/>
    <w:rsid w:val="006D6CE4"/>
    <w:rsid w:val="006E21C6"/>
    <w:rsid w:val="006E2A47"/>
    <w:rsid w:val="006E642F"/>
    <w:rsid w:val="006E65D9"/>
    <w:rsid w:val="006E6E67"/>
    <w:rsid w:val="006F0593"/>
    <w:rsid w:val="006F0E4A"/>
    <w:rsid w:val="007007E4"/>
    <w:rsid w:val="0070166E"/>
    <w:rsid w:val="00701BEF"/>
    <w:rsid w:val="00713180"/>
    <w:rsid w:val="007148BF"/>
    <w:rsid w:val="00722CD1"/>
    <w:rsid w:val="00723E9F"/>
    <w:rsid w:val="00740615"/>
    <w:rsid w:val="00740A1B"/>
    <w:rsid w:val="0074427B"/>
    <w:rsid w:val="00757158"/>
    <w:rsid w:val="007604AA"/>
    <w:rsid w:val="00760ABA"/>
    <w:rsid w:val="00767404"/>
    <w:rsid w:val="0077111A"/>
    <w:rsid w:val="00776AF6"/>
    <w:rsid w:val="007847AE"/>
    <w:rsid w:val="00787FAB"/>
    <w:rsid w:val="00790377"/>
    <w:rsid w:val="007937F9"/>
    <w:rsid w:val="00795BA6"/>
    <w:rsid w:val="007A7601"/>
    <w:rsid w:val="007B39EA"/>
    <w:rsid w:val="007C13A8"/>
    <w:rsid w:val="007C3BA4"/>
    <w:rsid w:val="007C5767"/>
    <w:rsid w:val="007D301F"/>
    <w:rsid w:val="007F4F0A"/>
    <w:rsid w:val="00803BDE"/>
    <w:rsid w:val="00805BD4"/>
    <w:rsid w:val="00810758"/>
    <w:rsid w:val="008157E9"/>
    <w:rsid w:val="008326A1"/>
    <w:rsid w:val="00835531"/>
    <w:rsid w:val="00844A67"/>
    <w:rsid w:val="00852C57"/>
    <w:rsid w:val="00853E89"/>
    <w:rsid w:val="00863E76"/>
    <w:rsid w:val="00864525"/>
    <w:rsid w:val="008773F1"/>
    <w:rsid w:val="008778A7"/>
    <w:rsid w:val="00880272"/>
    <w:rsid w:val="00880C92"/>
    <w:rsid w:val="008B6DD8"/>
    <w:rsid w:val="008C7FF3"/>
    <w:rsid w:val="008D28B1"/>
    <w:rsid w:val="008D4A17"/>
    <w:rsid w:val="008E1FC2"/>
    <w:rsid w:val="008E4CFA"/>
    <w:rsid w:val="008E6BC8"/>
    <w:rsid w:val="008F4801"/>
    <w:rsid w:val="008F61C5"/>
    <w:rsid w:val="008F699A"/>
    <w:rsid w:val="009038C4"/>
    <w:rsid w:val="00904D28"/>
    <w:rsid w:val="0090739E"/>
    <w:rsid w:val="0091124F"/>
    <w:rsid w:val="00913150"/>
    <w:rsid w:val="00915C1D"/>
    <w:rsid w:val="009259E2"/>
    <w:rsid w:val="00942ACA"/>
    <w:rsid w:val="009453E9"/>
    <w:rsid w:val="00951E02"/>
    <w:rsid w:val="009526CA"/>
    <w:rsid w:val="00952C77"/>
    <w:rsid w:val="00955C69"/>
    <w:rsid w:val="00973E67"/>
    <w:rsid w:val="00973EFC"/>
    <w:rsid w:val="009748FB"/>
    <w:rsid w:val="00976271"/>
    <w:rsid w:val="00990263"/>
    <w:rsid w:val="00990741"/>
    <w:rsid w:val="009A23B6"/>
    <w:rsid w:val="009A56D9"/>
    <w:rsid w:val="009B36B6"/>
    <w:rsid w:val="009B6297"/>
    <w:rsid w:val="009C61DD"/>
    <w:rsid w:val="009E34AB"/>
    <w:rsid w:val="009E460E"/>
    <w:rsid w:val="009F2157"/>
    <w:rsid w:val="009F4554"/>
    <w:rsid w:val="00A20B12"/>
    <w:rsid w:val="00A2259F"/>
    <w:rsid w:val="00A24FB3"/>
    <w:rsid w:val="00A35D48"/>
    <w:rsid w:val="00A37EC9"/>
    <w:rsid w:val="00A43F89"/>
    <w:rsid w:val="00A46B8B"/>
    <w:rsid w:val="00A52DB7"/>
    <w:rsid w:val="00A535B8"/>
    <w:rsid w:val="00A62CBF"/>
    <w:rsid w:val="00A652F9"/>
    <w:rsid w:val="00A70BB7"/>
    <w:rsid w:val="00A77122"/>
    <w:rsid w:val="00A81242"/>
    <w:rsid w:val="00A84DB5"/>
    <w:rsid w:val="00A87796"/>
    <w:rsid w:val="00A92118"/>
    <w:rsid w:val="00A92D0A"/>
    <w:rsid w:val="00A942FE"/>
    <w:rsid w:val="00A94CC9"/>
    <w:rsid w:val="00AB0742"/>
    <w:rsid w:val="00AB0D97"/>
    <w:rsid w:val="00AB6E4B"/>
    <w:rsid w:val="00AB6FC3"/>
    <w:rsid w:val="00AC67DE"/>
    <w:rsid w:val="00AD0152"/>
    <w:rsid w:val="00AD01F5"/>
    <w:rsid w:val="00AD5ECC"/>
    <w:rsid w:val="00AD74A0"/>
    <w:rsid w:val="00AD7583"/>
    <w:rsid w:val="00AE18B7"/>
    <w:rsid w:val="00AE1B29"/>
    <w:rsid w:val="00AF335C"/>
    <w:rsid w:val="00B064A5"/>
    <w:rsid w:val="00B077BB"/>
    <w:rsid w:val="00B07C3F"/>
    <w:rsid w:val="00B1108E"/>
    <w:rsid w:val="00B145C5"/>
    <w:rsid w:val="00B17CB1"/>
    <w:rsid w:val="00B36A07"/>
    <w:rsid w:val="00B400B9"/>
    <w:rsid w:val="00B44E24"/>
    <w:rsid w:val="00B460B3"/>
    <w:rsid w:val="00B50FE7"/>
    <w:rsid w:val="00B52886"/>
    <w:rsid w:val="00B67512"/>
    <w:rsid w:val="00BA5003"/>
    <w:rsid w:val="00BA7832"/>
    <w:rsid w:val="00BC0AB3"/>
    <w:rsid w:val="00BC3DF2"/>
    <w:rsid w:val="00BE019D"/>
    <w:rsid w:val="00BE0BAD"/>
    <w:rsid w:val="00BE0C41"/>
    <w:rsid w:val="00BE0C91"/>
    <w:rsid w:val="00BE3949"/>
    <w:rsid w:val="00BF0847"/>
    <w:rsid w:val="00BF478F"/>
    <w:rsid w:val="00C03405"/>
    <w:rsid w:val="00C1063B"/>
    <w:rsid w:val="00C13F54"/>
    <w:rsid w:val="00C17799"/>
    <w:rsid w:val="00C2076D"/>
    <w:rsid w:val="00C213A0"/>
    <w:rsid w:val="00C27EAF"/>
    <w:rsid w:val="00C377FA"/>
    <w:rsid w:val="00C574D9"/>
    <w:rsid w:val="00C608B1"/>
    <w:rsid w:val="00C71816"/>
    <w:rsid w:val="00C80B12"/>
    <w:rsid w:val="00C91197"/>
    <w:rsid w:val="00C9164C"/>
    <w:rsid w:val="00C97F21"/>
    <w:rsid w:val="00CA2D4D"/>
    <w:rsid w:val="00CA3F53"/>
    <w:rsid w:val="00CB452D"/>
    <w:rsid w:val="00CB713C"/>
    <w:rsid w:val="00CC3AD7"/>
    <w:rsid w:val="00CC3D01"/>
    <w:rsid w:val="00CC47FD"/>
    <w:rsid w:val="00CC6C5B"/>
    <w:rsid w:val="00CD25D5"/>
    <w:rsid w:val="00CF4CB3"/>
    <w:rsid w:val="00D007B0"/>
    <w:rsid w:val="00D03430"/>
    <w:rsid w:val="00D04B50"/>
    <w:rsid w:val="00D17022"/>
    <w:rsid w:val="00D216CF"/>
    <w:rsid w:val="00D25F69"/>
    <w:rsid w:val="00D3173F"/>
    <w:rsid w:val="00D36C0B"/>
    <w:rsid w:val="00D37155"/>
    <w:rsid w:val="00D62B06"/>
    <w:rsid w:val="00D63E31"/>
    <w:rsid w:val="00D64403"/>
    <w:rsid w:val="00D64FF1"/>
    <w:rsid w:val="00D7098C"/>
    <w:rsid w:val="00D71CE9"/>
    <w:rsid w:val="00D8351D"/>
    <w:rsid w:val="00D91C40"/>
    <w:rsid w:val="00DA6F1F"/>
    <w:rsid w:val="00DC0894"/>
    <w:rsid w:val="00DC662C"/>
    <w:rsid w:val="00DD5624"/>
    <w:rsid w:val="00DE1250"/>
    <w:rsid w:val="00DF44C6"/>
    <w:rsid w:val="00DF70E0"/>
    <w:rsid w:val="00E02D20"/>
    <w:rsid w:val="00E0671E"/>
    <w:rsid w:val="00E10034"/>
    <w:rsid w:val="00E10EDA"/>
    <w:rsid w:val="00E13941"/>
    <w:rsid w:val="00E139CD"/>
    <w:rsid w:val="00E14E8F"/>
    <w:rsid w:val="00E16B23"/>
    <w:rsid w:val="00E26C7B"/>
    <w:rsid w:val="00E26FBD"/>
    <w:rsid w:val="00E40958"/>
    <w:rsid w:val="00E41823"/>
    <w:rsid w:val="00E433F2"/>
    <w:rsid w:val="00E44C8C"/>
    <w:rsid w:val="00E46337"/>
    <w:rsid w:val="00E5051E"/>
    <w:rsid w:val="00E51AC1"/>
    <w:rsid w:val="00E530C2"/>
    <w:rsid w:val="00E6556D"/>
    <w:rsid w:val="00E71EFA"/>
    <w:rsid w:val="00E7327D"/>
    <w:rsid w:val="00E75E8C"/>
    <w:rsid w:val="00E830A8"/>
    <w:rsid w:val="00E83F73"/>
    <w:rsid w:val="00E84C71"/>
    <w:rsid w:val="00E87ED0"/>
    <w:rsid w:val="00E9382F"/>
    <w:rsid w:val="00E96526"/>
    <w:rsid w:val="00EA0DC7"/>
    <w:rsid w:val="00EB0114"/>
    <w:rsid w:val="00EB4139"/>
    <w:rsid w:val="00EB6DF7"/>
    <w:rsid w:val="00EC26E3"/>
    <w:rsid w:val="00EC3648"/>
    <w:rsid w:val="00EC63BF"/>
    <w:rsid w:val="00EC664B"/>
    <w:rsid w:val="00EC7125"/>
    <w:rsid w:val="00ED6E19"/>
    <w:rsid w:val="00EE5705"/>
    <w:rsid w:val="00F03D92"/>
    <w:rsid w:val="00F04E1D"/>
    <w:rsid w:val="00F04EA2"/>
    <w:rsid w:val="00F158DF"/>
    <w:rsid w:val="00F2522A"/>
    <w:rsid w:val="00F55BFF"/>
    <w:rsid w:val="00F5731C"/>
    <w:rsid w:val="00F6702C"/>
    <w:rsid w:val="00F6735A"/>
    <w:rsid w:val="00F9587C"/>
    <w:rsid w:val="00FB158F"/>
    <w:rsid w:val="00FB22B1"/>
    <w:rsid w:val="00FB5198"/>
    <w:rsid w:val="00FB6CF9"/>
    <w:rsid w:val="00FD07B8"/>
    <w:rsid w:val="00FD1132"/>
    <w:rsid w:val="00FE1098"/>
    <w:rsid w:val="00FE5037"/>
    <w:rsid w:val="00FF67B6"/>
    <w:rsid w:val="0243F7AF"/>
    <w:rsid w:val="026DA5FA"/>
    <w:rsid w:val="029BD384"/>
    <w:rsid w:val="04C4639E"/>
    <w:rsid w:val="06440904"/>
    <w:rsid w:val="08CB377E"/>
    <w:rsid w:val="09C09D44"/>
    <w:rsid w:val="09DAFF24"/>
    <w:rsid w:val="0A6DC8AA"/>
    <w:rsid w:val="0AA7A9FD"/>
    <w:rsid w:val="0B904915"/>
    <w:rsid w:val="0C059F3D"/>
    <w:rsid w:val="0D5D1597"/>
    <w:rsid w:val="0ED04C59"/>
    <w:rsid w:val="10E14494"/>
    <w:rsid w:val="11238F67"/>
    <w:rsid w:val="127EF72B"/>
    <w:rsid w:val="13482531"/>
    <w:rsid w:val="134AAD52"/>
    <w:rsid w:val="15B58F6A"/>
    <w:rsid w:val="17FB2005"/>
    <w:rsid w:val="180071B5"/>
    <w:rsid w:val="18C453E6"/>
    <w:rsid w:val="1A76EC03"/>
    <w:rsid w:val="1A86A3C8"/>
    <w:rsid w:val="1AB155A2"/>
    <w:rsid w:val="1B17910A"/>
    <w:rsid w:val="1BC1CE6B"/>
    <w:rsid w:val="1C161663"/>
    <w:rsid w:val="1C64889F"/>
    <w:rsid w:val="1C7BDD9B"/>
    <w:rsid w:val="1EF79E98"/>
    <w:rsid w:val="203068B4"/>
    <w:rsid w:val="20DFFE6B"/>
    <w:rsid w:val="21BCC9F3"/>
    <w:rsid w:val="2299A6C4"/>
    <w:rsid w:val="25512DA0"/>
    <w:rsid w:val="25A3D04C"/>
    <w:rsid w:val="2651FBBA"/>
    <w:rsid w:val="26F72C24"/>
    <w:rsid w:val="278FDEAC"/>
    <w:rsid w:val="2896E484"/>
    <w:rsid w:val="28E42ADA"/>
    <w:rsid w:val="292BAF0D"/>
    <w:rsid w:val="2B67AA63"/>
    <w:rsid w:val="2C1311D0"/>
    <w:rsid w:val="2CCDE354"/>
    <w:rsid w:val="2D037AC4"/>
    <w:rsid w:val="2D20921C"/>
    <w:rsid w:val="2D55D762"/>
    <w:rsid w:val="2DD3926B"/>
    <w:rsid w:val="2E88B693"/>
    <w:rsid w:val="2E8F20A9"/>
    <w:rsid w:val="2EA5FEAE"/>
    <w:rsid w:val="2F696241"/>
    <w:rsid w:val="30E28DD4"/>
    <w:rsid w:val="3192DB42"/>
    <w:rsid w:val="31A42DC6"/>
    <w:rsid w:val="33B5F6AD"/>
    <w:rsid w:val="346F1D2F"/>
    <w:rsid w:val="34BF413D"/>
    <w:rsid w:val="3506D4D8"/>
    <w:rsid w:val="3645F1AD"/>
    <w:rsid w:val="36AA5D0A"/>
    <w:rsid w:val="37BD84E8"/>
    <w:rsid w:val="37FAF364"/>
    <w:rsid w:val="3857D489"/>
    <w:rsid w:val="39E1FDCC"/>
    <w:rsid w:val="39F3A4EA"/>
    <w:rsid w:val="39FB2629"/>
    <w:rsid w:val="3B0BC86D"/>
    <w:rsid w:val="3B7DCE2D"/>
    <w:rsid w:val="3C516FEF"/>
    <w:rsid w:val="3D03D030"/>
    <w:rsid w:val="3D2B45AC"/>
    <w:rsid w:val="3D8D9C5A"/>
    <w:rsid w:val="3E623A52"/>
    <w:rsid w:val="3E658A34"/>
    <w:rsid w:val="3FF4920F"/>
    <w:rsid w:val="41ED0FB1"/>
    <w:rsid w:val="423CFEEE"/>
    <w:rsid w:val="42E73E6E"/>
    <w:rsid w:val="449A82A0"/>
    <w:rsid w:val="46768506"/>
    <w:rsid w:val="467B9C79"/>
    <w:rsid w:val="46AAB276"/>
    <w:rsid w:val="47673545"/>
    <w:rsid w:val="484682D7"/>
    <w:rsid w:val="48A208D9"/>
    <w:rsid w:val="48FC2DA6"/>
    <w:rsid w:val="4A000F1C"/>
    <w:rsid w:val="4A3A7EBD"/>
    <w:rsid w:val="4C668EE1"/>
    <w:rsid w:val="4CE12BBE"/>
    <w:rsid w:val="4DDCFDA9"/>
    <w:rsid w:val="4DF195A8"/>
    <w:rsid w:val="4E256C05"/>
    <w:rsid w:val="4EBDB1E1"/>
    <w:rsid w:val="4F1CC47E"/>
    <w:rsid w:val="4F5622EA"/>
    <w:rsid w:val="5029B132"/>
    <w:rsid w:val="50598242"/>
    <w:rsid w:val="5080F7BE"/>
    <w:rsid w:val="50F2B244"/>
    <w:rsid w:val="519595AE"/>
    <w:rsid w:val="524766A7"/>
    <w:rsid w:val="53B79F2F"/>
    <w:rsid w:val="53B89880"/>
    <w:rsid w:val="541B760F"/>
    <w:rsid w:val="54A21702"/>
    <w:rsid w:val="5517B022"/>
    <w:rsid w:val="558D73EE"/>
    <w:rsid w:val="56C8C3C6"/>
    <w:rsid w:val="57281984"/>
    <w:rsid w:val="57859A67"/>
    <w:rsid w:val="57B13F34"/>
    <w:rsid w:val="57B49933"/>
    <w:rsid w:val="57B92CBA"/>
    <w:rsid w:val="58649427"/>
    <w:rsid w:val="586922A9"/>
    <w:rsid w:val="587A6285"/>
    <w:rsid w:val="59A9B4B1"/>
    <w:rsid w:val="5ADABA73"/>
    <w:rsid w:val="5B1A8EAA"/>
    <w:rsid w:val="5B8EAA29"/>
    <w:rsid w:val="5C8C9DDD"/>
    <w:rsid w:val="5D12E8DE"/>
    <w:rsid w:val="5E14EC05"/>
    <w:rsid w:val="5E286E3E"/>
    <w:rsid w:val="5FBC5119"/>
    <w:rsid w:val="6080A151"/>
    <w:rsid w:val="6146E6A3"/>
    <w:rsid w:val="614FFB4B"/>
    <w:rsid w:val="627B6179"/>
    <w:rsid w:val="63CA5E4B"/>
    <w:rsid w:val="648C661D"/>
    <w:rsid w:val="66338023"/>
    <w:rsid w:val="666DEFC4"/>
    <w:rsid w:val="67CC4A3B"/>
    <w:rsid w:val="6951922C"/>
    <w:rsid w:val="6A2078F1"/>
    <w:rsid w:val="6AA4868C"/>
    <w:rsid w:val="6AE6F6E2"/>
    <w:rsid w:val="6B06F146"/>
    <w:rsid w:val="6B6BCEB3"/>
    <w:rsid w:val="6D96849A"/>
    <w:rsid w:val="6E3A29C2"/>
    <w:rsid w:val="6E3E9208"/>
    <w:rsid w:val="6F772D5C"/>
    <w:rsid w:val="6FC30B19"/>
    <w:rsid w:val="6FFBA9AD"/>
    <w:rsid w:val="70C47D0F"/>
    <w:rsid w:val="725ADBDE"/>
    <w:rsid w:val="73334A6F"/>
    <w:rsid w:val="73F298E5"/>
    <w:rsid w:val="7540546D"/>
    <w:rsid w:val="7622AF2F"/>
    <w:rsid w:val="7649A3ED"/>
    <w:rsid w:val="766AEB31"/>
    <w:rsid w:val="774D929D"/>
    <w:rsid w:val="77D6A705"/>
    <w:rsid w:val="7806BB92"/>
    <w:rsid w:val="78C17242"/>
    <w:rsid w:val="78C1CDCA"/>
    <w:rsid w:val="79E94111"/>
    <w:rsid w:val="7A0C93D9"/>
    <w:rsid w:val="7A4DE86C"/>
    <w:rsid w:val="7A701C5F"/>
    <w:rsid w:val="7AEE35C4"/>
    <w:rsid w:val="7B19BE21"/>
    <w:rsid w:val="7BD2D438"/>
    <w:rsid w:val="7D44349B"/>
    <w:rsid w:val="7DA46B61"/>
    <w:rsid w:val="7E48DEA7"/>
    <w:rsid w:val="7E9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16A5"/>
  <w15:docId w15:val="{03EEA406-8A71-450C-88AD-6688E7B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3FF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E41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D72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6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D726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6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4C4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64C42"/>
    <w:pPr>
      <w:numPr>
        <w:numId w:val="17"/>
      </w:numPr>
      <w:pBdr>
        <w:bottom w:val="single" w:sz="18" w:space="1" w:color="007F9F"/>
      </w:pBdr>
      <w:spacing w:before="120" w:after="120" w:line="276" w:lineRule="auto"/>
      <w:outlineLvl w:val="4"/>
    </w:pPr>
    <w:rPr>
      <w:rFonts w:ascii="Arial" w:eastAsia="Times New Roman" w:hAnsi="Arial" w:cs="Times New Roman"/>
      <w:b/>
      <w:bCs/>
      <w:iCs/>
      <w:color w:val="007F9F"/>
      <w:sz w:val="28"/>
      <w:szCs w:val="2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414042" w:themeColor="text1"/>
        <w:insideV w:val="single" w:sz="4" w:space="0" w:color="414042" w:themeColor="text1"/>
      </w:tblBorders>
      <w:tblCellMar>
        <w:left w:w="0" w:type="dxa"/>
        <w:right w:w="0" w:type="dxa"/>
      </w:tblCellMar>
    </w:tblPr>
  </w:style>
  <w:style w:type="character" w:customStyle="1" w:styleId="Bold">
    <w:name w:val="• Bold"/>
    <w:rsid w:val="00E46337"/>
    <w:rPr>
      <w:rFonts w:ascii="Arial MT Bold" w:hAnsi="Arial MT Bold" w:cs="Arial MT Bold"/>
      <w:b/>
      <w:color w:val="414042"/>
    </w:rPr>
  </w:style>
  <w:style w:type="character" w:customStyle="1" w:styleId="Visitedhyperlink">
    <w:name w:val="• Visited hyperlink"/>
    <w:rPr>
      <w:rFonts w:ascii="Arial" w:hAnsi="Arial" w:cs="Arial"/>
      <w:color w:val="253773"/>
    </w:rPr>
  </w:style>
  <w:style w:type="paragraph" w:customStyle="1" w:styleId="Contentsentry">
    <w:name w:val="• Contents entry"/>
    <w:basedOn w:val="Normal"/>
    <w:rsid w:val="00175F8E"/>
    <w:pPr>
      <w:tabs>
        <w:tab w:val="right" w:leader="heavy" w:pos="8260"/>
      </w:tabs>
      <w:spacing w:after="320" w:line="320" w:lineRule="exact"/>
    </w:pPr>
    <w:rPr>
      <w:rFonts w:ascii="Arial MT Black" w:hAnsi="Arial MT Black" w:cs="Arial MT Black"/>
      <w:color w:val="545354"/>
      <w:sz w:val="28"/>
      <w:szCs w:val="28"/>
      <w:u w:color="000000"/>
      <w:lang w:val="en-US"/>
    </w:rPr>
  </w:style>
  <w:style w:type="paragraph" w:customStyle="1" w:styleId="DocumentTitle">
    <w:name w:val="• Document Title"/>
    <w:basedOn w:val="Normal"/>
    <w:qFormat/>
    <w:rsid w:val="000D28C4"/>
    <w:pPr>
      <w:keepNext/>
      <w:keepLines/>
      <w:pageBreakBefore/>
      <w:spacing w:after="280" w:line="960" w:lineRule="exact"/>
      <w:outlineLvl w:val="0"/>
    </w:pPr>
    <w:rPr>
      <w:rFonts w:ascii="Arial MT Bold" w:hAnsi="Arial MT Bold" w:cs="Arial MT Bold"/>
      <w:b/>
      <w:color w:val="253773"/>
      <w:spacing w:val="-8"/>
      <w:sz w:val="86"/>
      <w:szCs w:val="86"/>
      <w:u w:color="000000"/>
      <w:lang w:val="en-US"/>
    </w:rPr>
  </w:style>
  <w:style w:type="paragraph" w:customStyle="1" w:styleId="Contentsheading">
    <w:name w:val="• Contents heading"/>
    <w:basedOn w:val="DocumentTitle"/>
    <w:qFormat/>
    <w:rsid w:val="00740615"/>
    <w:pPr>
      <w:pageBreakBefore w:val="0"/>
      <w:spacing w:after="120" w:line="920" w:lineRule="exact"/>
    </w:pPr>
    <w:rPr>
      <w:sz w:val="44"/>
    </w:rPr>
  </w:style>
  <w:style w:type="paragraph" w:customStyle="1" w:styleId="Heading10">
    <w:name w:val="• Heading 1"/>
    <w:basedOn w:val="DocumentTitle"/>
    <w:next w:val="Body"/>
    <w:qFormat/>
    <w:rsid w:val="000D28C4"/>
    <w:pPr>
      <w:pageBreakBefore w:val="0"/>
      <w:pBdr>
        <w:top w:val="single" w:sz="8" w:space="16" w:color="C0D631" w:themeColor="text2"/>
      </w:pBdr>
      <w:spacing w:before="720" w:after="160" w:line="480" w:lineRule="exact"/>
      <w:outlineLvl w:val="1"/>
    </w:pPr>
    <w:rPr>
      <w:color w:val="009BA7"/>
      <w:sz w:val="36"/>
      <w:szCs w:val="36"/>
    </w:rPr>
  </w:style>
  <w:style w:type="paragraph" w:customStyle="1" w:styleId="Heading20">
    <w:name w:val="• Heading 2"/>
    <w:basedOn w:val="Normal"/>
    <w:next w:val="Body"/>
    <w:qFormat/>
    <w:rsid w:val="000D28C4"/>
    <w:pPr>
      <w:spacing w:before="560" w:after="160" w:line="320" w:lineRule="exact"/>
      <w:outlineLvl w:val="2"/>
    </w:pPr>
    <w:rPr>
      <w:rFonts w:ascii="Arial MT Bold" w:hAnsi="Arial MT Bold" w:cs="Arial MT Bold"/>
      <w:color w:val="009BA7"/>
      <w:sz w:val="28"/>
      <w:szCs w:val="28"/>
      <w:u w:color="000000"/>
      <w:lang w:val="en-US"/>
    </w:rPr>
  </w:style>
  <w:style w:type="paragraph" w:customStyle="1" w:styleId="Heading30">
    <w:name w:val="• Heading 3"/>
    <w:basedOn w:val="Normal"/>
    <w:next w:val="Body"/>
    <w:qFormat/>
    <w:rsid w:val="000D28C4"/>
    <w:pPr>
      <w:spacing w:before="480" w:line="320" w:lineRule="exact"/>
      <w:outlineLvl w:val="3"/>
    </w:pPr>
    <w:rPr>
      <w:rFonts w:ascii="Arial MT Bold" w:hAnsi="Arial MT Bold" w:cs="Arial MT Bold"/>
      <w:color w:val="009BA7"/>
      <w:u w:color="000000"/>
      <w:lang w:val="en-US"/>
    </w:rPr>
  </w:style>
  <w:style w:type="paragraph" w:customStyle="1" w:styleId="Boxtitle">
    <w:name w:val="• Box title"/>
    <w:basedOn w:val="Heading30"/>
    <w:rsid w:val="00EB0114"/>
    <w:pPr>
      <w:pBdr>
        <w:top w:val="single" w:sz="8" w:space="16" w:color="253773" w:themeColor="accent3"/>
      </w:pBdr>
      <w:ind w:right="320"/>
    </w:pPr>
    <w:rPr>
      <w:b/>
      <w:color w:val="253773"/>
    </w:rPr>
  </w:style>
  <w:style w:type="paragraph" w:customStyle="1" w:styleId="Documentintroduction">
    <w:name w:val="• Document introduction"/>
    <w:basedOn w:val="Normal"/>
    <w:qFormat/>
    <w:rsid w:val="00175F8E"/>
    <w:pPr>
      <w:spacing w:before="560" w:after="320" w:line="480" w:lineRule="exact"/>
    </w:pPr>
    <w:rPr>
      <w:rFonts w:ascii="Arial MT Black" w:hAnsi="Arial MT Black" w:cs="Arial MT Black"/>
      <w:color w:val="253773"/>
      <w:spacing w:val="-3"/>
      <w:sz w:val="36"/>
      <w:szCs w:val="36"/>
      <w:u w:color="000000"/>
      <w:lang w:val="en-US"/>
    </w:rPr>
  </w:style>
  <w:style w:type="paragraph" w:customStyle="1" w:styleId="Body">
    <w:name w:val="• Body"/>
    <w:basedOn w:val="Normal"/>
    <w:qFormat/>
    <w:rsid w:val="00175F8E"/>
    <w:pPr>
      <w:spacing w:after="320" w:line="320" w:lineRule="exact"/>
    </w:pPr>
    <w:rPr>
      <w:rFonts w:cs="Arial MT Black"/>
      <w:color w:val="414042" w:themeColor="text1"/>
      <w:u w:color="000000"/>
      <w:lang w:val="en-US"/>
    </w:rPr>
  </w:style>
  <w:style w:type="paragraph" w:customStyle="1" w:styleId="BulletlistA">
    <w:name w:val="• Bullet list A"/>
    <w:basedOn w:val="Body"/>
    <w:qFormat/>
    <w:rsid w:val="00C213A0"/>
    <w:pPr>
      <w:numPr>
        <w:numId w:val="6"/>
      </w:numPr>
      <w:spacing w:after="140"/>
    </w:pPr>
    <w:rPr>
      <w:rFonts w:ascii="Arial Regular" w:hAnsi="Arial Regular" w:cs="Arial Regular"/>
    </w:rPr>
  </w:style>
  <w:style w:type="paragraph" w:customStyle="1" w:styleId="BulletlistB">
    <w:name w:val="• Bullet list B"/>
    <w:basedOn w:val="BulletlistA"/>
    <w:qFormat/>
    <w:rsid w:val="004125BF"/>
    <w:pPr>
      <w:numPr>
        <w:ilvl w:val="1"/>
      </w:numPr>
      <w:ind w:left="1037" w:hanging="357"/>
    </w:pPr>
  </w:style>
  <w:style w:type="paragraph" w:customStyle="1" w:styleId="Numberlist">
    <w:name w:val="• Number list"/>
    <w:basedOn w:val="Body"/>
    <w:qFormat/>
    <w:rsid w:val="00C213A0"/>
    <w:pPr>
      <w:numPr>
        <w:numId w:val="8"/>
      </w:numPr>
      <w:spacing w:after="140"/>
    </w:pPr>
    <w:rPr>
      <w:rFonts w:ascii="Arial Regular" w:hAnsi="Arial Regular" w:cs="Arial Regular"/>
    </w:rPr>
  </w:style>
  <w:style w:type="paragraph" w:customStyle="1" w:styleId="Alphasub-list">
    <w:name w:val="• Alpha sub-list"/>
    <w:basedOn w:val="Numberlist"/>
    <w:rsid w:val="00263FFF"/>
    <w:pPr>
      <w:numPr>
        <w:numId w:val="9"/>
      </w:numPr>
    </w:pPr>
  </w:style>
  <w:style w:type="paragraph" w:customStyle="1" w:styleId="Photocaption">
    <w:name w:val="• Photo caption"/>
    <w:basedOn w:val="Body"/>
    <w:pPr>
      <w:spacing w:after="0"/>
    </w:pPr>
    <w:rPr>
      <w:rFonts w:ascii="Arial" w:hAnsi="Arial" w:cs="Arial"/>
      <w:color w:val="3A4B81"/>
      <w:sz w:val="16"/>
      <w:szCs w:val="16"/>
    </w:rPr>
  </w:style>
  <w:style w:type="paragraph" w:customStyle="1" w:styleId="Casestudybody">
    <w:name w:val="• Case study body"/>
    <w:basedOn w:val="Body"/>
    <w:rPr>
      <w:rFonts w:ascii="Arial" w:hAnsi="Arial" w:cs="Arial"/>
      <w:color w:val="3A4B81"/>
    </w:rPr>
  </w:style>
  <w:style w:type="paragraph" w:customStyle="1" w:styleId="Casestudyboxbodylastpara">
    <w:name w:val="• Case study/box body • last para"/>
    <w:basedOn w:val="Body"/>
    <w:rsid w:val="00C608B1"/>
    <w:pPr>
      <w:pBdr>
        <w:bottom w:val="single" w:sz="8" w:space="16" w:color="009BA7" w:themeColor="accent2"/>
      </w:pBdr>
      <w:spacing w:after="640"/>
    </w:pPr>
    <w:rPr>
      <w:rFonts w:ascii="Arial" w:hAnsi="Arial" w:cs="Arial"/>
      <w:color w:val="3A4B81"/>
    </w:rPr>
  </w:style>
  <w:style w:type="paragraph" w:customStyle="1" w:styleId="Boxbody">
    <w:name w:val="• Box body"/>
    <w:basedOn w:val="Body"/>
    <w:rsid w:val="00263FFF"/>
    <w:pPr>
      <w:pBdr>
        <w:bottom w:val="single" w:sz="8" w:space="16" w:color="253773" w:themeColor="accent3"/>
      </w:pBdr>
      <w:spacing w:after="240"/>
    </w:pPr>
    <w:rPr>
      <w:rFonts w:ascii="Arial" w:hAnsi="Arial" w:cs="Arial"/>
      <w:color w:val="3A4B81"/>
    </w:rPr>
  </w:style>
  <w:style w:type="paragraph" w:customStyle="1" w:styleId="Tableheaderrow">
    <w:name w:val="• Table header row"/>
    <w:basedOn w:val="Body"/>
    <w:rsid w:val="00E41823"/>
    <w:pPr>
      <w:spacing w:before="120" w:after="120" w:line="200" w:lineRule="exact"/>
    </w:pPr>
    <w:rPr>
      <w:rFonts w:ascii="Arial MT Bold" w:hAnsi="Arial MT Bold" w:cs="Arial MT Bold"/>
      <w:color w:val="FFFFFF" w:themeColor="background1"/>
      <w:sz w:val="16"/>
      <w:szCs w:val="18"/>
    </w:rPr>
  </w:style>
  <w:style w:type="paragraph" w:customStyle="1" w:styleId="Tableorfiguretitle">
    <w:name w:val="• Table or figure title"/>
    <w:basedOn w:val="Body"/>
    <w:qFormat/>
    <w:rsid w:val="005B256A"/>
    <w:pPr>
      <w:pBdr>
        <w:top w:val="single" w:sz="8" w:space="8" w:color="009BA7" w:themeColor="accent2"/>
      </w:pBdr>
      <w:spacing w:before="720"/>
    </w:pPr>
    <w:rPr>
      <w:rFonts w:ascii="Arial MT Bold" w:hAnsi="Arial MT Bold" w:cs="Arial MT Bold"/>
      <w:b/>
    </w:rPr>
  </w:style>
  <w:style w:type="paragraph" w:customStyle="1" w:styleId="Figureortablesourceornotes">
    <w:name w:val="• Figure or table source or notes"/>
    <w:basedOn w:val="Body"/>
    <w:pPr>
      <w:spacing w:after="160" w:line="200" w:lineRule="exact"/>
    </w:pPr>
    <w:rPr>
      <w:sz w:val="15"/>
      <w:szCs w:val="15"/>
    </w:rPr>
  </w:style>
  <w:style w:type="paragraph" w:customStyle="1" w:styleId="Pullquotecredit">
    <w:name w:val="• Pullquote credit"/>
    <w:basedOn w:val="Normal"/>
    <w:rsid w:val="00175F8E"/>
    <w:pPr>
      <w:spacing w:before="160" w:line="240" w:lineRule="exact"/>
    </w:pPr>
    <w:rPr>
      <w:rFonts w:ascii="Arial MT Black" w:hAnsi="Arial MT Black" w:cs="Arial MT Black"/>
      <w:color w:val="009BA7"/>
      <w:sz w:val="16"/>
      <w:szCs w:val="16"/>
      <w:u w:color="000000"/>
      <w:lang w:val="en-US"/>
    </w:rPr>
  </w:style>
  <w:style w:type="paragraph" w:customStyle="1" w:styleId="Casestudyheading">
    <w:name w:val="• Case study heading"/>
    <w:basedOn w:val="Normal"/>
    <w:rsid w:val="00EC63BF"/>
    <w:pPr>
      <w:pBdr>
        <w:top w:val="single" w:sz="8" w:space="16" w:color="009BA7" w:themeColor="accent2"/>
      </w:pBdr>
      <w:spacing w:before="660" w:line="320" w:lineRule="exact"/>
    </w:pPr>
    <w:rPr>
      <w:rFonts w:ascii="Arial MT Bold" w:hAnsi="Arial MT Bold" w:cs="Arial MT Bold"/>
      <w:b/>
      <w:caps/>
      <w:color w:val="009BA7"/>
      <w:sz w:val="18"/>
      <w:szCs w:val="18"/>
      <w:u w:color="000000"/>
      <w:lang w:val="en-US"/>
    </w:rPr>
  </w:style>
  <w:style w:type="paragraph" w:customStyle="1" w:styleId="Casestudytitle">
    <w:name w:val="• Case study title"/>
    <w:basedOn w:val="Normal"/>
    <w:rsid w:val="00175F8E"/>
    <w:pPr>
      <w:spacing w:after="160" w:line="320" w:lineRule="exact"/>
      <w:ind w:right="320"/>
    </w:pPr>
    <w:rPr>
      <w:rFonts w:ascii="Arial MT Bold" w:hAnsi="Arial MT Bold" w:cs="Arial MT Bold"/>
      <w:b/>
      <w:color w:val="253773"/>
      <w:sz w:val="28"/>
      <w:szCs w:val="28"/>
      <w:u w:color="000000"/>
      <w:lang w:val="en-US"/>
    </w:rPr>
  </w:style>
  <w:style w:type="paragraph" w:customStyle="1" w:styleId="Casestudyboxphotocaption">
    <w:name w:val="• Case study/box photo caption"/>
    <w:basedOn w:val="Normal"/>
    <w:rsid w:val="00951E02"/>
    <w:pPr>
      <w:pBdr>
        <w:top w:val="single" w:sz="18" w:space="1" w:color="253773" w:themeColor="accent3"/>
      </w:pBdr>
      <w:spacing w:line="240" w:lineRule="exact"/>
    </w:pPr>
    <w:rPr>
      <w:rFonts w:ascii="Arial MT Black" w:hAnsi="Arial MT Black" w:cs="Arial MT Black"/>
      <w:color w:val="253773"/>
      <w:sz w:val="16"/>
      <w:szCs w:val="16"/>
      <w:u w:color="000000"/>
      <w:lang w:val="en-US"/>
    </w:rPr>
  </w:style>
  <w:style w:type="paragraph" w:customStyle="1" w:styleId="Pullquote">
    <w:name w:val="• Pull quote"/>
    <w:basedOn w:val="Normal"/>
    <w:rsid w:val="00E46337"/>
    <w:pPr>
      <w:spacing w:line="420" w:lineRule="exact"/>
    </w:pPr>
    <w:rPr>
      <w:rFonts w:ascii="Arial MT Bold" w:hAnsi="Arial MT Bold" w:cs="Arial MT Bold"/>
      <w:b/>
      <w:color w:val="009BA7"/>
      <w:sz w:val="40"/>
      <w:szCs w:val="4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F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03D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08E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C574D9"/>
    <w:pPr>
      <w:spacing w:before="120" w:after="120"/>
    </w:pPr>
    <w:rPr>
      <w:color w:val="414042" w:themeColor="text1"/>
      <w:sz w:val="16"/>
    </w:rPr>
    <w:tblPr>
      <w:tblStyleRowBandSize w:val="1"/>
      <w:tblStyleColBandSize w:val="1"/>
      <w:tblBorders>
        <w:top w:val="single" w:sz="4" w:space="0" w:color="253773" w:themeColor="accent3"/>
        <w:left w:val="single" w:sz="4" w:space="0" w:color="253773" w:themeColor="accent3"/>
        <w:bottom w:val="single" w:sz="4" w:space="0" w:color="253773" w:themeColor="accent3"/>
        <w:right w:val="single" w:sz="4" w:space="0" w:color="253773" w:themeColor="accent3"/>
      </w:tblBorders>
    </w:tblPr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rPr>
        <w:cantSplit/>
        <w:tblHeader/>
      </w:trPr>
      <w:tcPr>
        <w:shd w:val="clear" w:color="auto" w:fill="253773" w:themeFill="accent3"/>
      </w:tcPr>
    </w:tblStylePr>
    <w:tblStylePr w:type="lastRow">
      <w:rPr>
        <w:b/>
        <w:bCs/>
      </w:rPr>
      <w:tblPr/>
      <w:tcPr>
        <w:tcBorders>
          <w:top w:val="double" w:sz="4" w:space="0" w:color="2537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3773" w:themeColor="accent3"/>
          <w:right w:val="single" w:sz="4" w:space="0" w:color="253773" w:themeColor="accent3"/>
        </w:tcBorders>
      </w:tcPr>
    </w:tblStylePr>
    <w:tblStylePr w:type="band1Horz">
      <w:tblPr/>
      <w:tcPr>
        <w:tcBorders>
          <w:top w:val="single" w:sz="4" w:space="0" w:color="253773" w:themeColor="accent3"/>
          <w:bottom w:val="single" w:sz="4" w:space="0" w:color="2537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3773" w:themeColor="accent3"/>
          <w:left w:val="nil"/>
        </w:tcBorders>
      </w:tcPr>
    </w:tblStylePr>
    <w:tblStylePr w:type="swCell">
      <w:tblPr/>
      <w:tcPr>
        <w:tcBorders>
          <w:top w:val="double" w:sz="4" w:space="0" w:color="253773" w:themeColor="accent3"/>
          <w:right w:val="nil"/>
        </w:tcBorders>
      </w:tcPr>
    </w:tblStylePr>
  </w:style>
  <w:style w:type="paragraph" w:customStyle="1" w:styleId="TableBody">
    <w:name w:val="• Table Body"/>
    <w:basedOn w:val="Body"/>
    <w:rsid w:val="00E41823"/>
    <w:pPr>
      <w:spacing w:before="120" w:after="120" w:line="200" w:lineRule="exact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1823"/>
    <w:rPr>
      <w:rFonts w:asciiTheme="majorHAnsi" w:eastAsiaTheme="majorEastAsia" w:hAnsiTheme="majorHAnsi" w:cstheme="majorBidi"/>
      <w:color w:val="7D726B" w:themeColor="accent1" w:themeShade="BF"/>
      <w:sz w:val="32"/>
      <w:szCs w:val="32"/>
      <w:lang w:val="en-GB"/>
    </w:rPr>
  </w:style>
  <w:style w:type="paragraph" w:styleId="TOC1">
    <w:name w:val="toc 1"/>
    <w:basedOn w:val="Contentsentry"/>
    <w:next w:val="Normal"/>
    <w:autoRedefine/>
    <w:uiPriority w:val="39"/>
    <w:unhideWhenUsed/>
    <w:rsid w:val="00740A1B"/>
    <w:pPr>
      <w:spacing w:after="100"/>
    </w:pPr>
    <w:rPr>
      <w:noProof/>
    </w:rPr>
  </w:style>
  <w:style w:type="table" w:styleId="ListTable3-Accent6">
    <w:name w:val="List Table 3 Accent 6"/>
    <w:basedOn w:val="TableNormal"/>
    <w:uiPriority w:val="48"/>
    <w:rsid w:val="00C574D9"/>
    <w:tblPr>
      <w:tblStyleRowBandSize w:val="1"/>
      <w:tblStyleColBandSize w:val="1"/>
      <w:tblBorders>
        <w:top w:val="single" w:sz="4" w:space="0" w:color="506E5A" w:themeColor="accent6"/>
        <w:left w:val="single" w:sz="4" w:space="0" w:color="506E5A" w:themeColor="accent6"/>
        <w:bottom w:val="single" w:sz="4" w:space="0" w:color="506E5A" w:themeColor="accent6"/>
        <w:right w:val="single" w:sz="4" w:space="0" w:color="506E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6E5A" w:themeFill="accent6"/>
      </w:tcPr>
    </w:tblStylePr>
    <w:tblStylePr w:type="lastRow">
      <w:rPr>
        <w:b/>
        <w:bCs/>
      </w:rPr>
      <w:tblPr/>
      <w:tcPr>
        <w:tcBorders>
          <w:top w:val="double" w:sz="4" w:space="0" w:color="506E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6E5A" w:themeColor="accent6"/>
          <w:right w:val="single" w:sz="4" w:space="0" w:color="506E5A" w:themeColor="accent6"/>
        </w:tcBorders>
      </w:tcPr>
    </w:tblStylePr>
    <w:tblStylePr w:type="band1Horz">
      <w:tblPr/>
      <w:tcPr>
        <w:tcBorders>
          <w:top w:val="single" w:sz="4" w:space="0" w:color="506E5A" w:themeColor="accent6"/>
          <w:bottom w:val="single" w:sz="4" w:space="0" w:color="506E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6E5A" w:themeColor="accent6"/>
          <w:left w:val="nil"/>
        </w:tcBorders>
      </w:tcPr>
    </w:tblStylePr>
    <w:tblStylePr w:type="swCell">
      <w:tblPr/>
      <w:tcPr>
        <w:tcBorders>
          <w:top w:val="double" w:sz="4" w:space="0" w:color="506E5A" w:themeColor="accent6"/>
          <w:right w:val="nil"/>
        </w:tcBorders>
      </w:tcPr>
    </w:tblStylePr>
  </w:style>
  <w:style w:type="table" w:customStyle="1" w:styleId="Sustrans">
    <w:name w:val="Sustrans"/>
    <w:basedOn w:val="ListTable3-Accent3"/>
    <w:uiPriority w:val="99"/>
    <w:rsid w:val="00037819"/>
    <w:tblPr/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rPr>
        <w:cantSplit/>
        <w:tblHeader/>
      </w:trPr>
      <w:tcPr>
        <w:shd w:val="clear" w:color="auto" w:fill="253773" w:themeFill="accent3"/>
      </w:tcPr>
    </w:tblStylePr>
    <w:tblStylePr w:type="lastRow">
      <w:rPr>
        <w:b/>
        <w:bCs/>
      </w:rPr>
      <w:tblPr/>
      <w:tcPr>
        <w:tcBorders>
          <w:top w:val="double" w:sz="4" w:space="0" w:color="2537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3773" w:themeColor="accent3"/>
          <w:right w:val="single" w:sz="4" w:space="0" w:color="253773" w:themeColor="accent3"/>
        </w:tcBorders>
      </w:tcPr>
    </w:tblStylePr>
    <w:tblStylePr w:type="band1Horz">
      <w:tblPr/>
      <w:tcPr>
        <w:tcBorders>
          <w:top w:val="single" w:sz="4" w:space="0" w:color="253773" w:themeColor="accent3"/>
          <w:bottom w:val="single" w:sz="4" w:space="0" w:color="2537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3773" w:themeColor="accent3"/>
          <w:left w:val="nil"/>
        </w:tcBorders>
      </w:tcPr>
    </w:tblStylePr>
    <w:tblStylePr w:type="swCell">
      <w:tblPr/>
      <w:tcPr>
        <w:tcBorders>
          <w:top w:val="double" w:sz="4" w:space="0" w:color="253773" w:themeColor="accent3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740615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40615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40615"/>
    <w:rPr>
      <w:rFonts w:asciiTheme="majorHAnsi" w:eastAsiaTheme="majorEastAsia" w:hAnsiTheme="majorHAnsi" w:cstheme="majorBidi"/>
      <w:color w:val="534C47" w:themeColor="accent1" w:themeShade="7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15"/>
    <w:rPr>
      <w:rFonts w:asciiTheme="majorHAnsi" w:eastAsiaTheme="majorEastAsia" w:hAnsiTheme="majorHAnsi" w:cstheme="majorBidi"/>
      <w:color w:val="7D726B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7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D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7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D21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371DA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1DA5"/>
    <w:rPr>
      <w:rFonts w:ascii="Arial" w:eastAsia="Arial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71DA5"/>
    <w:rPr>
      <w:rFonts w:ascii="Arial" w:eastAsia="Arial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D2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364C42"/>
    <w:rPr>
      <w:rFonts w:ascii="Arial" w:eastAsia="Times New Roman" w:hAnsi="Arial" w:cs="Times New Roman"/>
      <w:b/>
      <w:bCs/>
      <w:iCs/>
      <w:color w:val="007F9F"/>
      <w:sz w:val="28"/>
      <w:szCs w:val="26"/>
      <w:lang w:val="en-GB" w:eastAsia="en-GB"/>
    </w:rPr>
  </w:style>
  <w:style w:type="paragraph" w:customStyle="1" w:styleId="11">
    <w:name w:val="1.1"/>
    <w:basedOn w:val="Normal"/>
    <w:qFormat/>
    <w:rsid w:val="00364C42"/>
    <w:pPr>
      <w:numPr>
        <w:ilvl w:val="1"/>
        <w:numId w:val="17"/>
      </w:numPr>
      <w:shd w:val="clear" w:color="auto" w:fill="FFFFFF" w:themeFill="background1"/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">
    <w:name w:val="1.1.1"/>
    <w:basedOn w:val="Normal"/>
    <w:qFormat/>
    <w:rsid w:val="00364C42"/>
    <w:pPr>
      <w:numPr>
        <w:ilvl w:val="2"/>
        <w:numId w:val="17"/>
      </w:numPr>
      <w:shd w:val="clear" w:color="auto" w:fill="FFFFFF" w:themeFill="background1"/>
      <w:tabs>
        <w:tab w:val="clear" w:pos="1984"/>
        <w:tab w:val="num" w:pos="1700"/>
      </w:tabs>
      <w:spacing w:before="120" w:after="120" w:line="276" w:lineRule="auto"/>
      <w:ind w:left="1559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1">
    <w:name w:val="1.1.1.1"/>
    <w:basedOn w:val="ListParagraph"/>
    <w:qFormat/>
    <w:rsid w:val="00364C42"/>
    <w:pPr>
      <w:numPr>
        <w:ilvl w:val="3"/>
        <w:numId w:val="17"/>
      </w:numPr>
      <w:shd w:val="clear" w:color="auto" w:fill="FFFFFF" w:themeFill="background1"/>
      <w:tabs>
        <w:tab w:val="clear" w:pos="1559"/>
        <w:tab w:val="num" w:pos="360"/>
      </w:tabs>
      <w:spacing w:before="120" w:after="120" w:line="276" w:lineRule="auto"/>
      <w:ind w:left="720" w:firstLine="0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numbering" w:customStyle="1" w:styleId="NumberedList">
    <w:name w:val="Numbered List"/>
    <w:uiPriority w:val="99"/>
    <w:rsid w:val="00364C42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364C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47A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A62CBF"/>
  </w:style>
  <w:style w:type="character" w:customStyle="1" w:styleId="CommentTextChar">
    <w:name w:val="Comment Text Char"/>
    <w:basedOn w:val="DefaultParagraphFont"/>
    <w:link w:val="CommentText"/>
    <w:uiPriority w:val="99"/>
    <w:rsid w:val="00A62CB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C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9F"/>
    <w:rPr>
      <w:b/>
      <w:bCs/>
      <w:lang w:val="en-GB"/>
    </w:rPr>
  </w:style>
  <w:style w:type="character" w:customStyle="1" w:styleId="Hyperlink1">
    <w:name w:val="Hyperlink1"/>
    <w:rsid w:val="00B064A5"/>
    <w:rPr>
      <w:color w:val="009BA7"/>
    </w:rPr>
  </w:style>
  <w:style w:type="character" w:customStyle="1" w:styleId="Hyperlink0">
    <w:name w:val="Hyperlink0"/>
    <w:basedOn w:val="DefaultParagraphFont"/>
    <w:uiPriority w:val="99"/>
    <w:unhideWhenUsed/>
    <w:rsid w:val="00B064A5"/>
    <w:rPr>
      <w:color w:val="414042" w:themeColor="hyperlink"/>
      <w:u w:val="single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unhideWhenUsed/>
    <w:rsid w:val="0008073F"/>
    <w:rPr>
      <w:color w:val="41404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49794">
          <w:marLeft w:val="69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howcase-sustrans.org.uk/guida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.brown\Downloads\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B54ED1518406C82552665EED4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20C6-8C88-444B-854A-305E078F14F4}"/>
      </w:docPartPr>
      <w:docPartBody>
        <w:p w:rsidR="00845AF2" w:rsidRDefault="00B07C3F">
          <w:r w:rsidRPr="005B7A8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MT Bold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3F"/>
    <w:rsid w:val="00030FA4"/>
    <w:rsid w:val="00032E96"/>
    <w:rsid w:val="001425B6"/>
    <w:rsid w:val="001B34C7"/>
    <w:rsid w:val="0025633E"/>
    <w:rsid w:val="002E3BFA"/>
    <w:rsid w:val="005A1A69"/>
    <w:rsid w:val="00684FA1"/>
    <w:rsid w:val="006C4574"/>
    <w:rsid w:val="007A5432"/>
    <w:rsid w:val="007F05EF"/>
    <w:rsid w:val="00845AF2"/>
    <w:rsid w:val="008E17CD"/>
    <w:rsid w:val="00930A82"/>
    <w:rsid w:val="00B07C3F"/>
    <w:rsid w:val="00BB7994"/>
    <w:rsid w:val="00CF6ABB"/>
    <w:rsid w:val="00DC3579"/>
    <w:rsid w:val="00EC4CF2"/>
    <w:rsid w:val="00F21211"/>
    <w:rsid w:val="00F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C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ysClr val="window" lastClr="FFFFFF"/>
      </a:lt1>
      <a:dk2>
        <a:srgbClr val="C0D631"/>
      </a:dk2>
      <a:lt2>
        <a:srgbClr val="FFFFFF"/>
      </a:lt2>
      <a:accent1>
        <a:srgbClr val="A39A94"/>
      </a:accent1>
      <a:accent2>
        <a:srgbClr val="009BA7"/>
      </a:accent2>
      <a:accent3>
        <a:srgbClr val="253773"/>
      </a:accent3>
      <a:accent4>
        <a:srgbClr val="7FD2EA"/>
      </a:accent4>
      <a:accent5>
        <a:srgbClr val="FFCF41"/>
      </a:accent5>
      <a:accent6>
        <a:srgbClr val="506E5A"/>
      </a:accent6>
      <a:hlink>
        <a:srgbClr val="414042"/>
      </a:hlink>
      <a:folHlink>
        <a:srgbClr val="414042"/>
      </a:folHlink>
    </a:clrScheme>
    <a:fontScheme name="Sustran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AB9DF81F8E44A974D0C62448F94C2" ma:contentTypeVersion="15" ma:contentTypeDescription="Create a new document." ma:contentTypeScope="" ma:versionID="c269b92d3118ce4a1677ea8f87488474">
  <xsd:schema xmlns:xsd="http://www.w3.org/2001/XMLSchema" xmlns:xs="http://www.w3.org/2001/XMLSchema" xmlns:p="http://schemas.microsoft.com/office/2006/metadata/properties" xmlns:ns2="eb8dbbb7-6de1-4957-84dd-88d235fe7bc5" xmlns:ns3="b6ba7b89-0800-4f93-9d40-4d945c2d5799" xmlns:ns4="d6539d2c-b5c2-4d5f-9fa6-18abbc056e60" targetNamespace="http://schemas.microsoft.com/office/2006/metadata/properties" ma:root="true" ma:fieldsID="194389ff1a28a67bba4682332e2bdc14" ns2:_="" ns3:_="" ns4:_="">
    <xsd:import namespace="eb8dbbb7-6de1-4957-84dd-88d235fe7bc5"/>
    <xsd:import namespace="b6ba7b89-0800-4f93-9d40-4d945c2d5799"/>
    <xsd:import namespace="d6539d2c-b5c2-4d5f-9fa6-18abbc056e60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1e4459-37b8-4c70-9981-dfba7f7c31a9}" ma:internalName="TaxCatchAll" ma:showField="CatchAllData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e4459-37b8-4c70-9981-dfba7f7c31a9}" ma:internalName="TaxCatchAllLabel" ma:readOnly="true" ma:showField="CatchAllDataLabel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7b89-0800-4f93-9d40-4d945c2d5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9d2c-b5c2-4d5f-9fa6-18abbc056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d3a458f-664c-47e4-8a2d-a299ea1879d7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  <lcf76f155ced4ddcb4097134ff3c332f xmlns="b6ba7b89-0800-4f93-9d40-4d945c2d5799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0DA77C-ED1B-4578-A70F-BADF4D043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AEDC8-B015-4FF4-9136-ADB419D1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6ba7b89-0800-4f93-9d40-4d945c2d5799"/>
    <ds:schemaRef ds:uri="d6539d2c-b5c2-4d5f-9fa6-18abbc05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7B537-AAB3-4CDF-90D4-2C1C6A96A2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0544B36-0C89-4A95-8B9A-FE6FF565CCF0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b6ba7b89-0800-4f93-9d40-4d945c2d5799"/>
  </ds:schemaRefs>
</ds:datastoreItem>
</file>

<file path=customXml/itemProps6.xml><?xml version="1.0" encoding="utf-8"?>
<ds:datastoreItem xmlns:ds="http://schemas.openxmlformats.org/officeDocument/2006/customXml" ds:itemID="{7C5CEB28-FA4B-4D41-AE98-049650E60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 Cover</Template>
  <TotalTime>3</TotalTime>
  <Pages>5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Behaviour Change Plan Template</dc:title>
  <dc:subject/>
  <dc:creator>Kat Brown</dc:creator>
  <cp:keywords/>
  <cp:lastModifiedBy>Kat Brown</cp:lastModifiedBy>
  <cp:revision>253</cp:revision>
  <dcterms:created xsi:type="dcterms:W3CDTF">2023-02-07T16:00:00Z</dcterms:created>
  <dcterms:modified xsi:type="dcterms:W3CDTF">2024-07-17T07:52:00Z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0x01010005FAB9DF81F8E44A974D0C62448F94C2</vt:lpwstr>
  </property>
  <property fmtid="{D5CDD505-2E9C-101B-9397-08002B2CF9AE}" pid="3" name="Location Field">
    <vt:lpwstr/>
  </property>
  <property fmtid="{D5CDD505-2E9C-101B-9397-08002B2CF9AE}" pid="4" name="Department Field">
    <vt:lpwstr/>
  </property>
  <property fmtid="{D5CDD505-2E9C-101B-9397-08002B2CF9AE}" pid="5" name="MediaServiceImageTags">
    <vt:lpwstr/>
  </property>
</Properties>
</file>